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F8A0" w14:textId="77777777" w:rsidR="001511F2" w:rsidRDefault="001511F2" w:rsidP="00AB3173">
      <w:pPr>
        <w:ind w:left="6237"/>
        <w:jc w:val="left"/>
        <w:rPr>
          <w:sz w:val="26"/>
          <w:szCs w:val="26"/>
          <w:lang w:eastAsia="uk-UA"/>
        </w:rPr>
      </w:pPr>
    </w:p>
    <w:p w14:paraId="46BE0374" w14:textId="2C99C23A" w:rsidR="00AB3173" w:rsidRDefault="00AB3173" w:rsidP="00AB3173">
      <w:pPr>
        <w:ind w:left="6237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ЗАТВЕРДЖЕНО</w:t>
      </w:r>
    </w:p>
    <w:p w14:paraId="0297632B" w14:textId="77777777" w:rsidR="00AB3173" w:rsidRDefault="00AB3173" w:rsidP="00AB3173">
      <w:pPr>
        <w:ind w:left="6237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Наказ Південного міжрегіонального управління Міністерства юстиції </w:t>
      </w:r>
    </w:p>
    <w:p w14:paraId="04C41CED" w14:textId="77777777" w:rsidR="00AB3173" w:rsidRDefault="00AB3173" w:rsidP="00AB3173">
      <w:pPr>
        <w:ind w:left="6237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(м. Одеса) </w:t>
      </w:r>
    </w:p>
    <w:p w14:paraId="72965B55" w14:textId="75E91774" w:rsidR="00AB3173" w:rsidRPr="00CE350E" w:rsidRDefault="00CE350E" w:rsidP="00AB3173">
      <w:pPr>
        <w:ind w:left="6237"/>
        <w:jc w:val="left"/>
        <w:rPr>
          <w:sz w:val="26"/>
          <w:szCs w:val="26"/>
          <w:u w:val="single"/>
          <w:lang w:eastAsia="uk-UA"/>
        </w:rPr>
      </w:pPr>
      <w:bookmarkStart w:id="0" w:name="_GoBack"/>
      <w:r w:rsidRPr="00CE350E">
        <w:rPr>
          <w:sz w:val="26"/>
          <w:szCs w:val="26"/>
          <w:u w:val="single"/>
          <w:lang w:eastAsia="uk-UA"/>
        </w:rPr>
        <w:t>29.07.2024 року № 199/13.4-07</w:t>
      </w:r>
      <w:bookmarkEnd w:id="0"/>
    </w:p>
    <w:p w14:paraId="0D3AB54C" w14:textId="77777777" w:rsidR="001651D9" w:rsidRDefault="001651D9" w:rsidP="00F03E60">
      <w:pPr>
        <w:jc w:val="center"/>
        <w:rPr>
          <w:b/>
          <w:sz w:val="26"/>
          <w:szCs w:val="26"/>
          <w:lang w:eastAsia="uk-UA"/>
        </w:rPr>
      </w:pPr>
    </w:p>
    <w:p w14:paraId="2049DEAE" w14:textId="77777777" w:rsidR="00AB3173" w:rsidRPr="00F47225" w:rsidRDefault="00AB3173" w:rsidP="00F03E60">
      <w:pPr>
        <w:jc w:val="center"/>
        <w:rPr>
          <w:b/>
          <w:sz w:val="26"/>
          <w:szCs w:val="26"/>
          <w:lang w:eastAsia="uk-UA"/>
        </w:rPr>
      </w:pPr>
    </w:p>
    <w:p w14:paraId="4CF08A48" w14:textId="77777777" w:rsidR="00E22A89" w:rsidRDefault="00E22A89" w:rsidP="00E22A89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ІНФОРМАЦІЙНА КАРТКА </w:t>
      </w:r>
    </w:p>
    <w:p w14:paraId="42F5DA87" w14:textId="77777777" w:rsidR="00E22A89" w:rsidRDefault="00E22A89" w:rsidP="00E22A89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адміністративної послуги </w:t>
      </w:r>
    </w:p>
    <w:p w14:paraId="6CCD35DF" w14:textId="77777777" w:rsidR="00E22A89" w:rsidRDefault="00E22A89" w:rsidP="00E22A89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з </w:t>
      </w:r>
      <w:bookmarkStart w:id="1" w:name="n12"/>
      <w:bookmarkEnd w:id="1"/>
      <w:r>
        <w:rPr>
          <w:b/>
          <w:sz w:val="26"/>
          <w:szCs w:val="26"/>
          <w:lang w:eastAsia="uk-UA"/>
        </w:rPr>
        <w:t>державної реєстрації шлюбу</w:t>
      </w:r>
      <w:bookmarkStart w:id="2" w:name="n13"/>
      <w:bookmarkEnd w:id="2"/>
    </w:p>
    <w:p w14:paraId="17989B22" w14:textId="0D9661CE" w:rsidR="00E22A89" w:rsidRPr="00B9395A" w:rsidRDefault="00E22A89" w:rsidP="00EB6E51">
      <w:pPr>
        <w:jc w:val="center"/>
        <w:rPr>
          <w:b/>
          <w:sz w:val="26"/>
          <w:szCs w:val="26"/>
          <w:lang w:eastAsia="uk-UA"/>
        </w:rPr>
      </w:pPr>
      <w:r w:rsidRPr="00B9395A">
        <w:rPr>
          <w:b/>
          <w:sz w:val="26"/>
          <w:szCs w:val="26"/>
          <w:lang w:eastAsia="uk-UA"/>
        </w:rPr>
        <w:t xml:space="preserve">Благовіщенського відділу державної реєстрації актів цивільного стану </w:t>
      </w:r>
      <w:r w:rsidRPr="00B9395A">
        <w:rPr>
          <w:b/>
          <w:sz w:val="26"/>
          <w:szCs w:val="26"/>
        </w:rPr>
        <w:t>у Голованівському  районі Кіровоградської області</w:t>
      </w:r>
      <w:r w:rsidRPr="00B9395A">
        <w:rPr>
          <w:b/>
          <w:sz w:val="26"/>
          <w:szCs w:val="26"/>
          <w:lang w:eastAsia="uk-UA"/>
        </w:rPr>
        <w:t xml:space="preserve"> Південного міжрегіонального управління Міністерства юстиції (м. Одеса)</w:t>
      </w:r>
      <w:r w:rsidR="001511F2">
        <w:rPr>
          <w:b/>
          <w:sz w:val="26"/>
          <w:szCs w:val="26"/>
          <w:lang w:eastAsia="uk-UA"/>
        </w:rPr>
        <w:t>,</w:t>
      </w:r>
      <w:r w:rsidR="00EB6E51">
        <w:rPr>
          <w:b/>
          <w:sz w:val="26"/>
          <w:szCs w:val="26"/>
          <w:lang w:eastAsia="uk-UA"/>
        </w:rPr>
        <w:t xml:space="preserve"> </w:t>
      </w:r>
      <w:r w:rsidR="001511F2" w:rsidRPr="0073783D">
        <w:rPr>
          <w:b/>
          <w:sz w:val="26"/>
          <w:szCs w:val="26"/>
          <w:lang w:eastAsia="uk-UA"/>
        </w:rPr>
        <w:t>В</w:t>
      </w:r>
      <w:r w:rsidR="001511F2" w:rsidRPr="0073783D">
        <w:rPr>
          <w:b/>
          <w:color w:val="00000A"/>
          <w:sz w:val="26"/>
          <w:szCs w:val="26"/>
        </w:rPr>
        <w:t xml:space="preserve">ідділу надання адміністративних послуг (ЦНАП) Гайворонської міської ради </w:t>
      </w:r>
      <w:r w:rsidR="001511F2" w:rsidRPr="0073783D">
        <w:rPr>
          <w:b/>
          <w:sz w:val="26"/>
          <w:szCs w:val="26"/>
        </w:rPr>
        <w:t xml:space="preserve">та Відділу «Центр надання адміністративних послуг» </w:t>
      </w:r>
      <w:proofErr w:type="spellStart"/>
      <w:r w:rsidR="001511F2" w:rsidRPr="0073783D">
        <w:rPr>
          <w:b/>
          <w:sz w:val="26"/>
          <w:szCs w:val="26"/>
        </w:rPr>
        <w:t>Заваллівської</w:t>
      </w:r>
      <w:proofErr w:type="spellEnd"/>
      <w:r w:rsidR="001511F2" w:rsidRPr="0073783D">
        <w:rPr>
          <w:b/>
          <w:sz w:val="26"/>
          <w:szCs w:val="26"/>
        </w:rPr>
        <w:t xml:space="preserve"> селищної ради</w:t>
      </w:r>
    </w:p>
    <w:p w14:paraId="6D2DEFDB" w14:textId="4C7A0115"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6578C56" w14:textId="77777777"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3149"/>
        <w:gridCol w:w="6428"/>
      </w:tblGrid>
      <w:tr w:rsidR="00F94EC9" w:rsidRPr="00F94EC9" w14:paraId="6A6D1332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F88BF" w14:textId="77777777"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41DE87E" w14:textId="77777777"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735C8" w:rsidRPr="00F94EC9" w14:paraId="06025FC9" w14:textId="77777777" w:rsidTr="00D679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654CE" w14:textId="77777777" w:rsidR="00B735C8" w:rsidRPr="00F94EC9" w:rsidRDefault="00B735C8" w:rsidP="00B735C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05567" w14:textId="77777777" w:rsidR="00B735C8" w:rsidRPr="00F94EC9" w:rsidRDefault="00B735C8" w:rsidP="00B735C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1306CD" w14:textId="77777777" w:rsidR="00EB6E51" w:rsidRDefault="00EB6E51" w:rsidP="00EB6E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ДРАЦС:</w:t>
            </w:r>
          </w:p>
          <w:p w14:paraId="6CF8D8BC" w14:textId="77777777" w:rsidR="00EB6E51" w:rsidRDefault="00EB6E51" w:rsidP="00EB6E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26400, Кіровоградська область, Голованівський район,                 м. Благовіщенське, </w:t>
            </w:r>
          </w:p>
          <w:p w14:paraId="219FA494" w14:textId="77777777" w:rsidR="00EB6E51" w:rsidRDefault="00EB6E51" w:rsidP="00EB6E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Промислова , 23/54</w:t>
            </w:r>
          </w:p>
          <w:p w14:paraId="0479740C" w14:textId="77777777" w:rsidR="00EB6E51" w:rsidRDefault="00EB6E51" w:rsidP="00EB6E51">
            <w:pPr>
              <w:rPr>
                <w:sz w:val="24"/>
                <w:szCs w:val="24"/>
                <w:lang w:eastAsia="uk-UA"/>
              </w:rPr>
            </w:pPr>
          </w:p>
          <w:p w14:paraId="42659F44" w14:textId="77777777" w:rsidR="00EB6E51" w:rsidRDefault="00EB6E51" w:rsidP="00EB6E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ЦНАП:</w:t>
            </w:r>
          </w:p>
          <w:p w14:paraId="1BB459B2" w14:textId="77777777" w:rsidR="001511F2" w:rsidRPr="001D3081" w:rsidRDefault="001511F2" w:rsidP="001511F2">
            <w:pPr>
              <w:rPr>
                <w:sz w:val="24"/>
                <w:szCs w:val="24"/>
                <w:lang w:eastAsia="uk-UA"/>
              </w:rPr>
            </w:pPr>
            <w:r w:rsidRPr="001D3081">
              <w:rPr>
                <w:sz w:val="24"/>
                <w:szCs w:val="24"/>
                <w:lang w:eastAsia="uk-UA"/>
              </w:rPr>
              <w:t>26300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D3081">
              <w:rPr>
                <w:sz w:val="24"/>
                <w:szCs w:val="24"/>
                <w:lang w:eastAsia="uk-UA"/>
              </w:rPr>
              <w:t xml:space="preserve"> Кіровоградська область, Голованівський район, м. Гайворон, </w:t>
            </w:r>
            <w:proofErr w:type="spellStart"/>
            <w:r w:rsidRPr="001D3081">
              <w:rPr>
                <w:sz w:val="24"/>
                <w:szCs w:val="24"/>
                <w:lang w:eastAsia="uk-UA"/>
              </w:rPr>
              <w:t>пл</w:t>
            </w:r>
            <w:proofErr w:type="spellEnd"/>
            <w:r w:rsidRPr="001D3081">
              <w:rPr>
                <w:sz w:val="24"/>
                <w:szCs w:val="24"/>
                <w:lang w:eastAsia="uk-UA"/>
              </w:rPr>
              <w:t>. Героїв Майдану, 5</w:t>
            </w:r>
          </w:p>
          <w:p w14:paraId="70E1D428" w14:textId="77777777" w:rsidR="001511F2" w:rsidRPr="001D3081" w:rsidRDefault="001511F2" w:rsidP="001511F2">
            <w:pPr>
              <w:rPr>
                <w:sz w:val="24"/>
                <w:szCs w:val="24"/>
                <w:lang w:eastAsia="uk-UA"/>
              </w:rPr>
            </w:pPr>
          </w:p>
          <w:p w14:paraId="6920EEF1" w14:textId="77777777" w:rsidR="00B735C8" w:rsidRDefault="001511F2" w:rsidP="001511F2">
            <w:pPr>
              <w:rPr>
                <w:sz w:val="24"/>
                <w:szCs w:val="24"/>
                <w:lang w:eastAsia="uk-UA"/>
              </w:rPr>
            </w:pPr>
            <w:r w:rsidRPr="001D3081">
              <w:rPr>
                <w:sz w:val="24"/>
                <w:szCs w:val="24"/>
                <w:lang w:eastAsia="uk-UA"/>
              </w:rPr>
              <w:t>26334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D3081">
              <w:rPr>
                <w:sz w:val="24"/>
                <w:szCs w:val="24"/>
                <w:lang w:eastAsia="uk-UA"/>
              </w:rPr>
              <w:t xml:space="preserve"> Кіровоградська область, Голованівський район, смт.</w:t>
            </w:r>
            <w:r>
              <w:rPr>
                <w:sz w:val="24"/>
                <w:szCs w:val="24"/>
                <w:lang w:eastAsia="uk-UA"/>
              </w:rPr>
              <w:t> </w:t>
            </w:r>
            <w:proofErr w:type="spellStart"/>
            <w:r w:rsidRPr="001D3081">
              <w:rPr>
                <w:sz w:val="24"/>
                <w:szCs w:val="24"/>
                <w:lang w:eastAsia="uk-UA"/>
              </w:rPr>
              <w:t>Завалля</w:t>
            </w:r>
            <w:proofErr w:type="spellEnd"/>
            <w:r w:rsidRPr="001D3081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D3081">
              <w:rPr>
                <w:sz w:val="24"/>
                <w:szCs w:val="24"/>
                <w:lang w:eastAsia="uk-UA"/>
              </w:rPr>
              <w:t>пл</w:t>
            </w:r>
            <w:proofErr w:type="spellEnd"/>
            <w:r w:rsidRPr="001D3081">
              <w:rPr>
                <w:sz w:val="24"/>
                <w:szCs w:val="24"/>
                <w:lang w:eastAsia="uk-UA"/>
              </w:rPr>
              <w:t>. Соборна, 64</w:t>
            </w:r>
          </w:p>
          <w:p w14:paraId="3C9A497F" w14:textId="1F85BFEF" w:rsidR="001511F2" w:rsidRDefault="001511F2" w:rsidP="001511F2">
            <w:pPr>
              <w:rPr>
                <w:sz w:val="24"/>
                <w:szCs w:val="24"/>
                <w:lang w:eastAsia="uk-UA"/>
              </w:rPr>
            </w:pPr>
          </w:p>
        </w:tc>
      </w:tr>
      <w:tr w:rsidR="00B735C8" w:rsidRPr="00F94EC9" w14:paraId="18D72735" w14:textId="77777777" w:rsidTr="00D679CD">
        <w:trPr>
          <w:trHeight w:val="905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162E9" w14:textId="77777777" w:rsidR="00B735C8" w:rsidRPr="00F94EC9" w:rsidRDefault="00B735C8" w:rsidP="00B735C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DC43A9" w14:textId="77777777" w:rsidR="00B735C8" w:rsidRPr="00F94EC9" w:rsidRDefault="00B735C8" w:rsidP="00B735C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DD4D1" w14:textId="77777777" w:rsidR="00EB6E51" w:rsidRPr="004140ED" w:rsidRDefault="00EB6E51" w:rsidP="00EB6E51">
            <w:pPr>
              <w:rPr>
                <w:sz w:val="24"/>
                <w:szCs w:val="24"/>
              </w:rPr>
            </w:pPr>
            <w:r w:rsidRPr="004140ED">
              <w:rPr>
                <w:sz w:val="24"/>
                <w:szCs w:val="24"/>
              </w:rPr>
              <w:t>ДРАЦС:</w:t>
            </w:r>
          </w:p>
          <w:p w14:paraId="5649FC5D" w14:textId="77777777" w:rsidR="00EB6E51" w:rsidRPr="00C30E14" w:rsidRDefault="00EB6E51" w:rsidP="00EB6E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Понеділок з 8.00</w:t>
            </w:r>
            <w:r w:rsidRPr="00C30E14">
              <w:rPr>
                <w:sz w:val="24"/>
                <w:szCs w:val="24"/>
              </w:rPr>
              <w:t xml:space="preserve"> до 15.45 (</w:t>
            </w:r>
            <w:r w:rsidRPr="00FE323A">
              <w:rPr>
                <w:sz w:val="24"/>
                <w:szCs w:val="24"/>
              </w:rPr>
              <w:t>відповідно до окремого графіку</w:t>
            </w:r>
            <w:r w:rsidRPr="00C30E14">
              <w:rPr>
                <w:sz w:val="24"/>
                <w:szCs w:val="24"/>
              </w:rPr>
              <w:t>)</w:t>
            </w:r>
          </w:p>
          <w:p w14:paraId="6F635C97" w14:textId="77777777" w:rsidR="00EB6E51" w:rsidRPr="00C30E14" w:rsidRDefault="00EB6E51" w:rsidP="00EB6E51">
            <w:pPr>
              <w:rPr>
                <w:sz w:val="24"/>
                <w:szCs w:val="24"/>
              </w:rPr>
            </w:pPr>
            <w:r w:rsidRPr="00C30E14">
              <w:rPr>
                <w:sz w:val="24"/>
                <w:szCs w:val="24"/>
              </w:rPr>
              <w:t xml:space="preserve">З вівторка по п’ятницю </w:t>
            </w:r>
          </w:p>
          <w:p w14:paraId="51E40C3C" w14:textId="77777777" w:rsidR="00EB6E51" w:rsidRPr="00C30E14" w:rsidRDefault="00EB6E51" w:rsidP="00EB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0E14">
              <w:rPr>
                <w:sz w:val="24"/>
                <w:szCs w:val="24"/>
              </w:rPr>
              <w:t xml:space="preserve">  8.00 до 17.00 </w:t>
            </w:r>
          </w:p>
          <w:p w14:paraId="34B62B8B" w14:textId="77777777" w:rsidR="00EB6E51" w:rsidRPr="00C30E14" w:rsidRDefault="00EB6E51" w:rsidP="00EB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30E14">
              <w:rPr>
                <w:sz w:val="24"/>
                <w:szCs w:val="24"/>
              </w:rPr>
              <w:t>бід</w:t>
            </w:r>
            <w:r>
              <w:rPr>
                <w:sz w:val="24"/>
                <w:szCs w:val="24"/>
              </w:rPr>
              <w:t>ня перерва</w:t>
            </w:r>
            <w:r w:rsidRPr="00C30E14">
              <w:rPr>
                <w:sz w:val="24"/>
                <w:szCs w:val="24"/>
              </w:rPr>
              <w:t xml:space="preserve"> з 12.00 до 12.45 </w:t>
            </w:r>
          </w:p>
          <w:p w14:paraId="4BB153DA" w14:textId="77777777" w:rsidR="00EB6E51" w:rsidRPr="00C30E14" w:rsidRDefault="00EB6E51" w:rsidP="00EB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0E14">
              <w:rPr>
                <w:sz w:val="24"/>
                <w:szCs w:val="24"/>
              </w:rPr>
              <w:t>убота з 8.00 до 15.45</w:t>
            </w:r>
          </w:p>
          <w:p w14:paraId="6CEAC2A9" w14:textId="77777777" w:rsidR="00EB6E51" w:rsidRDefault="00EB6E51" w:rsidP="00EB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0E14">
              <w:rPr>
                <w:sz w:val="24"/>
                <w:szCs w:val="24"/>
              </w:rPr>
              <w:t>ихідні дні</w:t>
            </w:r>
            <w:r>
              <w:rPr>
                <w:sz w:val="24"/>
                <w:szCs w:val="24"/>
              </w:rPr>
              <w:t>:</w:t>
            </w:r>
            <w:r w:rsidRPr="00C30E14">
              <w:rPr>
                <w:sz w:val="24"/>
                <w:szCs w:val="24"/>
              </w:rPr>
              <w:t xml:space="preserve"> неділя, понеділок </w:t>
            </w:r>
          </w:p>
          <w:p w14:paraId="053ABFE4" w14:textId="77777777" w:rsidR="00EB6E51" w:rsidRPr="004140ED" w:rsidRDefault="00EB6E51" w:rsidP="00EB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0E14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е</w:t>
            </w:r>
            <w:r w:rsidRPr="00C30E14">
              <w:rPr>
                <w:sz w:val="24"/>
                <w:szCs w:val="24"/>
              </w:rPr>
              <w:t>н останній робочий день місяця – санітарний день</w:t>
            </w:r>
          </w:p>
          <w:p w14:paraId="39E02FEC" w14:textId="77777777" w:rsidR="00EB6E51" w:rsidRDefault="00EB6E51" w:rsidP="00EB6E51">
            <w:pPr>
              <w:rPr>
                <w:sz w:val="24"/>
                <w:szCs w:val="24"/>
              </w:rPr>
            </w:pPr>
          </w:p>
          <w:p w14:paraId="689B3D02" w14:textId="77777777" w:rsidR="00EB6E51" w:rsidRDefault="00EB6E51" w:rsidP="00EB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ЦНАП:</w:t>
            </w:r>
          </w:p>
          <w:p w14:paraId="095095C9" w14:textId="77777777" w:rsidR="001511F2" w:rsidRDefault="001511F2" w:rsidP="001511F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Гайворонський:</w:t>
            </w:r>
          </w:p>
          <w:p w14:paraId="738EEBB4" w14:textId="77777777" w:rsidR="001511F2" w:rsidRPr="001D3081" w:rsidRDefault="001511F2" w:rsidP="001511F2">
            <w:pPr>
              <w:rPr>
                <w:sz w:val="24"/>
                <w:szCs w:val="24"/>
                <w:lang w:eastAsia="uk-UA"/>
              </w:rPr>
            </w:pPr>
            <w:r w:rsidRPr="001D3081">
              <w:rPr>
                <w:sz w:val="24"/>
                <w:szCs w:val="24"/>
                <w:lang w:eastAsia="uk-UA"/>
              </w:rPr>
              <w:t>З понеділка по п’ятницю</w:t>
            </w:r>
          </w:p>
          <w:p w14:paraId="4CF54540" w14:textId="77777777" w:rsidR="001511F2" w:rsidRPr="001D3081" w:rsidRDefault="001511F2" w:rsidP="001511F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1D3081">
              <w:rPr>
                <w:sz w:val="24"/>
                <w:szCs w:val="24"/>
                <w:lang w:eastAsia="uk-UA"/>
              </w:rPr>
              <w:t xml:space="preserve"> 8.00 до 17.15 </w:t>
            </w:r>
          </w:p>
          <w:p w14:paraId="786E9651" w14:textId="77777777" w:rsidR="001511F2" w:rsidRPr="001D3081" w:rsidRDefault="001511F2" w:rsidP="001511F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1D3081">
              <w:rPr>
                <w:sz w:val="24"/>
                <w:szCs w:val="24"/>
                <w:lang w:eastAsia="uk-UA"/>
              </w:rPr>
              <w:t>ихідні дні</w:t>
            </w:r>
            <w:r>
              <w:rPr>
                <w:sz w:val="24"/>
                <w:szCs w:val="24"/>
                <w:lang w:eastAsia="uk-UA"/>
              </w:rPr>
              <w:t>:</w:t>
            </w:r>
            <w:r w:rsidRPr="001D3081">
              <w:rPr>
                <w:sz w:val="24"/>
                <w:szCs w:val="24"/>
                <w:lang w:eastAsia="uk-UA"/>
              </w:rPr>
              <w:t xml:space="preserve"> субота, неді</w:t>
            </w:r>
            <w:r>
              <w:rPr>
                <w:sz w:val="24"/>
                <w:szCs w:val="24"/>
                <w:lang w:eastAsia="uk-UA"/>
              </w:rPr>
              <w:t xml:space="preserve">ля </w:t>
            </w:r>
          </w:p>
          <w:p w14:paraId="45899B1C" w14:textId="77777777" w:rsidR="001511F2" w:rsidRDefault="001511F2" w:rsidP="001511F2">
            <w:pPr>
              <w:rPr>
                <w:sz w:val="24"/>
                <w:szCs w:val="24"/>
                <w:lang w:eastAsia="uk-UA"/>
              </w:rPr>
            </w:pPr>
          </w:p>
          <w:p w14:paraId="4B105A69" w14:textId="77777777" w:rsidR="001511F2" w:rsidRDefault="001511F2" w:rsidP="001511F2">
            <w:pPr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Заваллівський</w:t>
            </w:r>
            <w:proofErr w:type="spellEnd"/>
            <w:r>
              <w:rPr>
                <w:sz w:val="24"/>
                <w:szCs w:val="24"/>
                <w:lang w:eastAsia="uk-UA"/>
              </w:rPr>
              <w:t>:</w:t>
            </w:r>
          </w:p>
          <w:p w14:paraId="4D6954CC" w14:textId="77777777" w:rsidR="001511F2" w:rsidRPr="001D3081" w:rsidRDefault="001511F2" w:rsidP="001511F2">
            <w:pPr>
              <w:rPr>
                <w:sz w:val="24"/>
                <w:szCs w:val="24"/>
                <w:lang w:eastAsia="uk-UA"/>
              </w:rPr>
            </w:pPr>
            <w:r w:rsidRPr="001D3081">
              <w:rPr>
                <w:sz w:val="24"/>
                <w:szCs w:val="24"/>
                <w:lang w:eastAsia="uk-UA"/>
              </w:rPr>
              <w:t>З понеділка по п’ятницю</w:t>
            </w:r>
          </w:p>
          <w:p w14:paraId="5CE6EA1A" w14:textId="77777777" w:rsidR="001511F2" w:rsidRPr="001D3081" w:rsidRDefault="001511F2" w:rsidP="001511F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1D3081">
              <w:rPr>
                <w:sz w:val="24"/>
                <w:szCs w:val="24"/>
                <w:lang w:eastAsia="uk-UA"/>
              </w:rPr>
              <w:t xml:space="preserve"> 8.00 до 16.15 </w:t>
            </w:r>
          </w:p>
          <w:p w14:paraId="010430F7" w14:textId="21AFD90A" w:rsidR="00B735C8" w:rsidRPr="004A4E67" w:rsidRDefault="001511F2" w:rsidP="0015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1D3081">
              <w:rPr>
                <w:sz w:val="24"/>
                <w:szCs w:val="24"/>
                <w:lang w:eastAsia="uk-UA"/>
              </w:rPr>
              <w:t>ихідні дні</w:t>
            </w:r>
            <w:r>
              <w:rPr>
                <w:sz w:val="24"/>
                <w:szCs w:val="24"/>
                <w:lang w:eastAsia="uk-UA"/>
              </w:rPr>
              <w:t>:</w:t>
            </w:r>
            <w:r w:rsidRPr="001D308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субота, неділя</w:t>
            </w:r>
          </w:p>
        </w:tc>
      </w:tr>
      <w:tr w:rsidR="00B735C8" w:rsidRPr="00F94EC9" w14:paraId="0B2705FF" w14:textId="77777777" w:rsidTr="00C209B9">
        <w:trPr>
          <w:trHeight w:val="595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7EDEE" w14:textId="77777777" w:rsidR="00B735C8" w:rsidRPr="00F94EC9" w:rsidRDefault="00B735C8" w:rsidP="00B735C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F81FC" w14:textId="77777777" w:rsidR="00B735C8" w:rsidRPr="00F94EC9" w:rsidRDefault="00B735C8" w:rsidP="00B735C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62376" w14:textId="77777777" w:rsidR="00EB6E51" w:rsidRDefault="00EB6E51" w:rsidP="00EB6E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ДРАЦС:</w:t>
            </w:r>
          </w:p>
          <w:p w14:paraId="5ABB2A0D" w14:textId="77777777" w:rsidR="00EB6E51" w:rsidRDefault="00EB6E51" w:rsidP="00EB6E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Контактні телефони: (05259) 2-21-48</w:t>
            </w:r>
          </w:p>
          <w:p w14:paraId="594919CD" w14:textId="77777777" w:rsidR="00EB6E51" w:rsidRPr="00EB6E51" w:rsidRDefault="00EB6E51" w:rsidP="00EB6E51">
            <w:pPr>
              <w:rPr>
                <w:sz w:val="24"/>
                <w:szCs w:val="24"/>
                <w:lang w:eastAsia="uk-UA"/>
              </w:rPr>
            </w:pPr>
            <w:r w:rsidRPr="004B4DC4">
              <w:rPr>
                <w:sz w:val="24"/>
                <w:szCs w:val="24"/>
                <w:lang w:eastAsia="uk-UA"/>
              </w:rPr>
              <w:t>Адреса електронної пошт</w:t>
            </w:r>
            <w:r>
              <w:rPr>
                <w:sz w:val="24"/>
                <w:szCs w:val="24"/>
                <w:lang w:eastAsia="uk-UA"/>
              </w:rPr>
              <w:t xml:space="preserve">и: </w:t>
            </w:r>
            <w:hyperlink r:id="rId8" w:history="1">
              <w:r w:rsidRPr="00EB6E51">
                <w:rPr>
                  <w:rStyle w:val="ac"/>
                  <w:sz w:val="24"/>
                  <w:szCs w:val="24"/>
                  <w:u w:val="none"/>
                  <w:lang w:eastAsia="uk-UA"/>
                </w:rPr>
                <w:t>vcs@ul.kr.drsu.gov.ua</w:t>
              </w:r>
            </w:hyperlink>
          </w:p>
          <w:p w14:paraId="646FBF96" w14:textId="77777777" w:rsidR="00EB6E51" w:rsidRDefault="00EB6E51" w:rsidP="00EB6E51">
            <w:pPr>
              <w:rPr>
                <w:sz w:val="24"/>
                <w:szCs w:val="24"/>
                <w:lang w:eastAsia="uk-UA"/>
              </w:rPr>
            </w:pPr>
          </w:p>
          <w:p w14:paraId="2E15CFD6" w14:textId="77777777" w:rsidR="00EB6E51" w:rsidRDefault="00EB6E51" w:rsidP="00EB6E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ЦНАП:</w:t>
            </w:r>
          </w:p>
          <w:p w14:paraId="11DE2045" w14:textId="77777777" w:rsidR="001511F2" w:rsidRDefault="001511F2" w:rsidP="001511F2">
            <w:pPr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Гайворонський:</w:t>
            </w:r>
          </w:p>
          <w:p w14:paraId="1188C42C" w14:textId="77777777" w:rsidR="001511F2" w:rsidRDefault="001511F2" w:rsidP="001511F2">
            <w:pPr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Контактні телефони: </w:t>
            </w:r>
            <w:r w:rsidRPr="001D3081">
              <w:rPr>
                <w:sz w:val="24"/>
                <w:szCs w:val="24"/>
                <w:lang w:eastAsia="uk-UA"/>
              </w:rPr>
              <w:t>0677385457</w:t>
            </w:r>
          </w:p>
          <w:p w14:paraId="46DA7BF0" w14:textId="77777777" w:rsidR="001511F2" w:rsidRPr="0073783D" w:rsidRDefault="001511F2" w:rsidP="001511F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Адреса електронної пошти: </w:t>
            </w:r>
            <w:hyperlink r:id="rId9" w:history="1">
              <w:r w:rsidRPr="001511F2">
                <w:rPr>
                  <w:rStyle w:val="ac"/>
                  <w:sz w:val="24"/>
                  <w:szCs w:val="24"/>
                  <w:u w:val="none"/>
                  <w:lang w:eastAsia="uk-UA"/>
                </w:rPr>
                <w:t>gayvoron</w:t>
              </w:r>
              <w:r w:rsidRPr="001511F2">
                <w:rPr>
                  <w:rStyle w:val="ac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1511F2">
                <w:rPr>
                  <w:rStyle w:val="ac"/>
                  <w:sz w:val="24"/>
                  <w:szCs w:val="24"/>
                  <w:u w:val="none"/>
                  <w:lang w:eastAsia="uk-UA"/>
                </w:rPr>
                <w:t>@</w:t>
              </w:r>
              <w:r w:rsidRPr="001511F2">
                <w:rPr>
                  <w:rStyle w:val="ac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1511F2">
                <w:rPr>
                  <w:rStyle w:val="ac"/>
                  <w:sz w:val="24"/>
                  <w:szCs w:val="24"/>
                  <w:u w:val="none"/>
                  <w:lang w:eastAsia="uk-UA"/>
                </w:rPr>
                <w:t>.</w:t>
              </w:r>
              <w:r w:rsidRPr="001511F2">
                <w:rPr>
                  <w:rStyle w:val="ac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14:paraId="46D1899E" w14:textId="77777777" w:rsidR="001511F2" w:rsidRDefault="001511F2" w:rsidP="001511F2">
            <w:pPr>
              <w:rPr>
                <w:sz w:val="24"/>
                <w:szCs w:val="24"/>
                <w:lang w:eastAsia="uk-UA"/>
              </w:rPr>
            </w:pPr>
          </w:p>
          <w:p w14:paraId="6F994DA9" w14:textId="77777777" w:rsidR="001511F2" w:rsidRDefault="001511F2" w:rsidP="001511F2">
            <w:pPr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Заваллівський</w:t>
            </w:r>
            <w:proofErr w:type="spellEnd"/>
            <w:r>
              <w:rPr>
                <w:sz w:val="24"/>
                <w:szCs w:val="24"/>
                <w:lang w:eastAsia="uk-UA"/>
              </w:rPr>
              <w:t>:</w:t>
            </w:r>
          </w:p>
          <w:p w14:paraId="67452F5F" w14:textId="77777777" w:rsidR="001511F2" w:rsidRPr="001D3081" w:rsidRDefault="001511F2" w:rsidP="001511F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Контактні телефони: </w:t>
            </w:r>
            <w:r w:rsidRPr="001D3081">
              <w:rPr>
                <w:sz w:val="24"/>
                <w:szCs w:val="24"/>
                <w:lang w:eastAsia="uk-UA"/>
              </w:rPr>
              <w:t>0974790716</w:t>
            </w:r>
          </w:p>
          <w:p w14:paraId="6EB8A322" w14:textId="77777777" w:rsidR="00EB6E51" w:rsidRDefault="001511F2" w:rsidP="001511F2">
            <w:pPr>
              <w:rPr>
                <w:rStyle w:val="ac"/>
                <w:sz w:val="24"/>
                <w:szCs w:val="24"/>
                <w:u w:val="none"/>
                <w:lang w:eastAsia="uk-UA"/>
              </w:rPr>
            </w:pPr>
            <w:r w:rsidRPr="001D3081">
              <w:rPr>
                <w:sz w:val="24"/>
                <w:szCs w:val="24"/>
                <w:lang w:eastAsia="uk-UA"/>
              </w:rPr>
              <w:t xml:space="preserve">Адреса електронної пошти: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hyperlink r:id="rId10" w:history="1">
              <w:r w:rsidRPr="001511F2">
                <w:rPr>
                  <w:rStyle w:val="ac"/>
                  <w:sz w:val="24"/>
                  <w:szCs w:val="24"/>
                  <w:u w:val="none"/>
                  <w:lang w:eastAsia="uk-UA"/>
                </w:rPr>
                <w:t>zavalliatsnap2021@ukr.net</w:t>
              </w:r>
            </w:hyperlink>
          </w:p>
          <w:p w14:paraId="33CE4482" w14:textId="6D5B9D91" w:rsidR="001511F2" w:rsidRPr="00C209B9" w:rsidRDefault="001511F2" w:rsidP="001511F2">
            <w:pPr>
              <w:rPr>
                <w:sz w:val="24"/>
                <w:szCs w:val="24"/>
                <w:lang w:eastAsia="uk-UA"/>
              </w:rPr>
            </w:pPr>
          </w:p>
        </w:tc>
      </w:tr>
      <w:tr w:rsidR="00F94EC9" w:rsidRPr="00F94EC9" w14:paraId="589442B4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DC826" w14:textId="77777777" w:rsidR="00F03E60" w:rsidRPr="00F94EC9" w:rsidRDefault="00F03E60" w:rsidP="00B34AA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14:paraId="08D71A7D" w14:textId="77777777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FD89E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60E73" w14:textId="77777777"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51E94" w14:textId="77777777" w:rsidR="009F4052" w:rsidRDefault="009F4052" w:rsidP="00B5238C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14:paraId="0582F494" w14:textId="77777777" w:rsidR="00D4594D" w:rsidRPr="00AD01CF" w:rsidRDefault="00D4594D" w:rsidP="00B5238C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14:paraId="0BED78F5" w14:textId="77777777" w:rsidR="00F03E60" w:rsidRDefault="00F03E60" w:rsidP="00B5238C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left="-6" w:right="7" w:firstLine="366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885413">
              <w:rPr>
                <w:sz w:val="24"/>
                <w:szCs w:val="24"/>
                <w:lang w:eastAsia="uk-UA"/>
              </w:rPr>
              <w:t>;</w:t>
            </w:r>
          </w:p>
          <w:p w14:paraId="30460268" w14:textId="77777777" w:rsidR="00885413" w:rsidRPr="0044656A" w:rsidRDefault="00885413" w:rsidP="00B5238C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14:paraId="059035FC" w14:textId="77777777" w:rsidTr="00B5238C">
        <w:trPr>
          <w:trHeight w:val="88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FE48F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00FCD" w14:textId="77777777"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AFABF" w14:textId="77777777" w:rsidR="00F03E60" w:rsidRPr="00B5238C" w:rsidRDefault="00D4594D" w:rsidP="00B5238C">
            <w:pPr>
              <w:pStyle w:val="a3"/>
              <w:numPr>
                <w:ilvl w:val="0"/>
                <w:numId w:val="6"/>
              </w:numPr>
              <w:ind w:left="-6" w:right="7" w:firstLine="366"/>
              <w:rPr>
                <w:sz w:val="24"/>
                <w:szCs w:val="24"/>
              </w:rPr>
            </w:pPr>
            <w:r w:rsidRPr="00B5238C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 w:rsidRPr="00B5238C">
              <w:rPr>
                <w:sz w:val="24"/>
                <w:szCs w:val="24"/>
              </w:rPr>
              <w:t xml:space="preserve">    </w:t>
            </w:r>
            <w:r w:rsidRPr="00B5238C">
              <w:rPr>
                <w:sz w:val="24"/>
                <w:szCs w:val="24"/>
              </w:rPr>
              <w:t>№ 7-93 «Про державне мито»</w:t>
            </w:r>
            <w:r w:rsidR="00AD01CF" w:rsidRPr="00B5238C">
              <w:rPr>
                <w:sz w:val="24"/>
                <w:szCs w:val="24"/>
              </w:rPr>
              <w:t>;</w:t>
            </w:r>
          </w:p>
          <w:p w14:paraId="1A3251F9" w14:textId="77777777" w:rsidR="00E42794" w:rsidRPr="00B5238C" w:rsidRDefault="00E42794" w:rsidP="00B5238C">
            <w:pPr>
              <w:pStyle w:val="a3"/>
              <w:numPr>
                <w:ilvl w:val="0"/>
                <w:numId w:val="6"/>
              </w:numPr>
              <w:ind w:left="-6" w:right="7" w:firstLine="366"/>
              <w:rPr>
                <w:sz w:val="24"/>
                <w:szCs w:val="24"/>
              </w:rPr>
            </w:pPr>
            <w:r w:rsidRPr="00B5238C"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14:paraId="177F761B" w14:textId="77777777" w:rsidR="000845B1" w:rsidRPr="00B5238C" w:rsidRDefault="009F4052" w:rsidP="00B5238C">
            <w:pPr>
              <w:pStyle w:val="a3"/>
              <w:numPr>
                <w:ilvl w:val="0"/>
                <w:numId w:val="6"/>
              </w:numPr>
              <w:ind w:left="0" w:right="7" w:firstLine="360"/>
              <w:rPr>
                <w:sz w:val="24"/>
                <w:szCs w:val="24"/>
              </w:rPr>
            </w:pPr>
            <w:r w:rsidRPr="00B5238C">
              <w:rPr>
                <w:sz w:val="24"/>
                <w:szCs w:val="24"/>
              </w:rPr>
              <w:t>Р</w:t>
            </w:r>
            <w:r w:rsidR="00D4594D" w:rsidRPr="00B5238C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 w:rsidRPr="00B5238C">
              <w:rPr>
                <w:sz w:val="24"/>
                <w:szCs w:val="24"/>
              </w:rPr>
              <w:t xml:space="preserve"> травня </w:t>
            </w:r>
            <w:r w:rsidR="00D4594D" w:rsidRPr="00B5238C">
              <w:rPr>
                <w:sz w:val="24"/>
                <w:szCs w:val="24"/>
              </w:rPr>
              <w:t xml:space="preserve">2014 </w:t>
            </w:r>
            <w:r w:rsidR="001648B8" w:rsidRPr="00B5238C">
              <w:rPr>
                <w:sz w:val="24"/>
                <w:szCs w:val="24"/>
              </w:rPr>
              <w:t xml:space="preserve">року </w:t>
            </w:r>
            <w:r w:rsidR="00D4594D" w:rsidRPr="00B5238C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 w:rsidR="003E1015" w:rsidRPr="00B5238C">
              <w:rPr>
                <w:sz w:val="24"/>
                <w:szCs w:val="24"/>
              </w:rPr>
              <w:t>;</w:t>
            </w:r>
          </w:p>
          <w:p w14:paraId="0FE2A993" w14:textId="77777777" w:rsidR="003E1015" w:rsidRPr="00B5238C" w:rsidRDefault="003E1015" w:rsidP="00B5238C">
            <w:pPr>
              <w:pStyle w:val="a3"/>
              <w:numPr>
                <w:ilvl w:val="0"/>
                <w:numId w:val="6"/>
              </w:numPr>
              <w:ind w:left="0" w:right="7" w:firstLine="360"/>
              <w:rPr>
                <w:sz w:val="24"/>
                <w:szCs w:val="24"/>
                <w:lang w:eastAsia="uk-UA"/>
              </w:rPr>
            </w:pPr>
            <w:r w:rsidRPr="00B5238C">
              <w:rPr>
                <w:sz w:val="24"/>
                <w:szCs w:val="24"/>
              </w:rPr>
              <w:t xml:space="preserve"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                                                        </w:t>
            </w:r>
          </w:p>
        </w:tc>
      </w:tr>
      <w:tr w:rsidR="00F94EC9" w:rsidRPr="00F94EC9" w14:paraId="019B62CA" w14:textId="77777777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3C643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9B747" w14:textId="77777777"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490ED0" w14:textId="77777777" w:rsidR="00AC5C85" w:rsidRDefault="00D4594D" w:rsidP="00B5238C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B5238C">
              <w:rPr>
                <w:sz w:val="24"/>
                <w:szCs w:val="24"/>
                <w:lang w:eastAsia="uk-UA"/>
              </w:rPr>
              <w:t xml:space="preserve">                           </w:t>
            </w:r>
            <w:r w:rsidR="00866889">
              <w:rPr>
                <w:sz w:val="24"/>
                <w:szCs w:val="24"/>
                <w:lang w:eastAsia="uk-UA"/>
              </w:rPr>
              <w:t>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>
              <w:rPr>
                <w:sz w:val="24"/>
                <w:szCs w:val="24"/>
                <w:lang w:eastAsia="uk-UA"/>
              </w:rPr>
              <w:t>;</w:t>
            </w:r>
          </w:p>
          <w:p w14:paraId="4FCA0A3E" w14:textId="77777777" w:rsidR="003E1015" w:rsidRDefault="003E1015" w:rsidP="00B5238C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</w:t>
            </w:r>
            <w:r w:rsidR="00866889">
              <w:rPr>
                <w:sz w:val="24"/>
                <w:szCs w:val="24"/>
                <w:lang w:eastAsia="uk-UA"/>
              </w:rPr>
              <w:t>15 року № 1187/5, 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A03DA7">
              <w:rPr>
                <w:sz w:val="24"/>
                <w:szCs w:val="24"/>
                <w:lang w:eastAsia="uk-UA"/>
              </w:rPr>
              <w:t xml:space="preserve"> </w:t>
            </w:r>
            <w:r w:rsidR="00A03DA7">
              <w:rPr>
                <w:sz w:val="24"/>
                <w:szCs w:val="24"/>
                <w:lang w:eastAsia="uk-UA"/>
              </w:rPr>
              <w:t xml:space="preserve">року </w:t>
            </w:r>
            <w:r>
              <w:rPr>
                <w:sz w:val="24"/>
                <w:szCs w:val="24"/>
                <w:lang w:eastAsia="uk-UA"/>
              </w:rPr>
              <w:t>за № 813/27258</w:t>
            </w:r>
            <w:r w:rsidR="00586940">
              <w:rPr>
                <w:sz w:val="24"/>
                <w:szCs w:val="24"/>
                <w:lang w:eastAsia="uk-UA"/>
              </w:rPr>
              <w:t>;</w:t>
            </w:r>
          </w:p>
          <w:p w14:paraId="5E5094C9" w14:textId="77777777" w:rsidR="00586940" w:rsidRDefault="00586940" w:rsidP="00B5238C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  <w:p w14:paraId="1D6BA382" w14:textId="77777777" w:rsidR="001511F2" w:rsidRDefault="001511F2" w:rsidP="001511F2">
            <w:pPr>
              <w:pStyle w:val="a3"/>
              <w:tabs>
                <w:tab w:val="left" w:pos="0"/>
              </w:tabs>
              <w:ind w:left="360" w:right="7"/>
              <w:rPr>
                <w:sz w:val="24"/>
                <w:szCs w:val="24"/>
              </w:rPr>
            </w:pPr>
          </w:p>
          <w:p w14:paraId="14F7CDB5" w14:textId="6C5BEBA2" w:rsidR="001511F2" w:rsidRPr="00AD01CF" w:rsidRDefault="001511F2" w:rsidP="001511F2">
            <w:pPr>
              <w:pStyle w:val="a3"/>
              <w:tabs>
                <w:tab w:val="left" w:pos="0"/>
              </w:tabs>
              <w:ind w:left="360" w:right="7"/>
              <w:rPr>
                <w:sz w:val="24"/>
                <w:szCs w:val="24"/>
              </w:rPr>
            </w:pPr>
          </w:p>
        </w:tc>
      </w:tr>
      <w:tr w:rsidR="00F94EC9" w:rsidRPr="00F94EC9" w14:paraId="6FDA7749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97E2E" w14:textId="77777777" w:rsidR="00F03E60" w:rsidRPr="00F94EC9" w:rsidRDefault="00F03E60" w:rsidP="00B34AA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14:paraId="2D231B4E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F2940" w14:textId="77777777"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7E4E4B" w14:textId="77777777"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8E8F7A" w14:textId="77777777" w:rsidR="001B2369" w:rsidRPr="00213DE9" w:rsidRDefault="001B2369" w:rsidP="00213DE9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 w:rsidR="009F4052">
              <w:rPr>
                <w:sz w:val="24"/>
                <w:szCs w:val="24"/>
              </w:rPr>
              <w:t xml:space="preserve"> про державну реєстрацію шлюбу</w:t>
            </w:r>
            <w:r w:rsidR="008620FF">
              <w:rPr>
                <w:sz w:val="24"/>
                <w:szCs w:val="24"/>
              </w:rPr>
              <w:t>.</w:t>
            </w:r>
          </w:p>
        </w:tc>
      </w:tr>
      <w:tr w:rsidR="00765961" w:rsidRPr="004D0C3E" w14:paraId="32CFC729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B4CF6" w14:textId="77777777" w:rsidR="00765961" w:rsidRPr="004D0C3E" w:rsidRDefault="00765961" w:rsidP="00765961">
            <w:pPr>
              <w:jc w:val="center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45A1A" w14:textId="77777777" w:rsidR="00765961" w:rsidRPr="004D0C3E" w:rsidRDefault="00765961" w:rsidP="00765961">
            <w:pPr>
              <w:jc w:val="left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4AD6B" w14:textId="77777777" w:rsidR="00765961" w:rsidRPr="00CC7232" w:rsidRDefault="00765961" w:rsidP="00765961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14:paraId="0B3DDE1B" w14:textId="77777777" w:rsidR="00765961" w:rsidRPr="00CC7232" w:rsidRDefault="00765961" w:rsidP="00765961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до відділу державної реєстрації актів цивільного стану</w:t>
            </w:r>
            <w:r>
              <w:rPr>
                <w:b/>
                <w:sz w:val="24"/>
                <w:szCs w:val="24"/>
              </w:rPr>
              <w:t>:</w:t>
            </w:r>
          </w:p>
          <w:p w14:paraId="5F7E6B6D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14:paraId="0FEC2897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14:paraId="71DDE339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bCs/>
                <w:sz w:val="24"/>
                <w:szCs w:val="24"/>
              </w:rPr>
              <w:t>рішення суду про надання права на шлюб або реквізити такого рішення суду (у разі звернення осіб віком від 16 до 18 років);</w:t>
            </w:r>
          </w:p>
          <w:p w14:paraId="6862EEA7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sz w:val="24"/>
                <w:szCs w:val="24"/>
                <w:lang w:val="ru-RU"/>
              </w:rPr>
            </w:pPr>
            <w:r w:rsidRPr="00187013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Pr="00187013">
              <w:rPr>
                <w:sz w:val="24"/>
                <w:szCs w:val="24"/>
                <w:lang w:val="ru-RU"/>
              </w:rPr>
              <w:t>;</w:t>
            </w:r>
          </w:p>
          <w:p w14:paraId="366A5AB4" w14:textId="77777777" w:rsidR="00765961" w:rsidRPr="00CC7232" w:rsidRDefault="00765961" w:rsidP="00765961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CC7232"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 w:rsidRPr="00CC7232"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232">
              <w:rPr>
                <w:sz w:val="24"/>
                <w:szCs w:val="24"/>
                <w:lang w:val="ru-RU"/>
              </w:rPr>
              <w:t>підтверджує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292683A8" w14:textId="77777777" w:rsidR="00765961" w:rsidRPr="00CC7232" w:rsidRDefault="00765961" w:rsidP="00765961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</w:t>
            </w:r>
            <w:r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</w:p>
          <w:p w14:paraId="45959CD2" w14:textId="77777777" w:rsidR="00765961" w:rsidRDefault="00765961" w:rsidP="00765961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14:paraId="17AE077F" w14:textId="77777777" w:rsidR="00765961" w:rsidRPr="0080594C" w:rsidRDefault="00765961" w:rsidP="00765961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-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0A62597F" w14:textId="77777777" w:rsidR="00765961" w:rsidRPr="00CC7232" w:rsidRDefault="00765961" w:rsidP="00765961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14:paraId="7A10261D" w14:textId="77777777" w:rsidR="00765961" w:rsidRPr="00A617B8" w:rsidRDefault="00765961" w:rsidP="00765961">
            <w:pPr>
              <w:pStyle w:val="a3"/>
              <w:numPr>
                <w:ilvl w:val="0"/>
                <w:numId w:val="5"/>
              </w:numPr>
            </w:pPr>
            <w:r w:rsidRPr="00A617B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14:paraId="58932397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187013">
              <w:rPr>
                <w:sz w:val="24"/>
                <w:szCs w:val="24"/>
              </w:rPr>
              <w:t>вебпорталу</w:t>
            </w:r>
            <w:proofErr w:type="spellEnd"/>
            <w:r w:rsidRPr="00187013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стану»(далі – </w:t>
            </w:r>
            <w:proofErr w:type="spellStart"/>
            <w:r w:rsidRPr="00187013">
              <w:rPr>
                <w:sz w:val="24"/>
                <w:szCs w:val="24"/>
              </w:rPr>
              <w:t>Вебпортал</w:t>
            </w:r>
            <w:proofErr w:type="spellEnd"/>
            <w:r w:rsidRPr="00187013">
              <w:rPr>
                <w:sz w:val="24"/>
                <w:szCs w:val="24"/>
              </w:rPr>
              <w:t>)</w:t>
            </w:r>
            <w:hyperlink r:id="rId11" w:history="1">
              <w:r w:rsidRPr="00187013">
                <w:rPr>
                  <w:sz w:val="24"/>
                  <w:szCs w:val="24"/>
                </w:rPr>
                <w:t>https://dracs.minjust.gov.ua</w:t>
              </w:r>
            </w:hyperlink>
            <w:r w:rsidRPr="00187013">
              <w:rPr>
                <w:sz w:val="24"/>
                <w:szCs w:val="24"/>
              </w:rPr>
              <w:t>;</w:t>
            </w:r>
          </w:p>
          <w:p w14:paraId="1FC937D7" w14:textId="77777777" w:rsidR="00765961" w:rsidRPr="00CC7232" w:rsidRDefault="00765961" w:rsidP="00765961">
            <w:pPr>
              <w:pStyle w:val="a3"/>
              <w:numPr>
                <w:ilvl w:val="0"/>
                <w:numId w:val="7"/>
              </w:numPr>
              <w:ind w:left="0" w:firstLine="336"/>
            </w:pPr>
            <w:r w:rsidRPr="00187013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187013">
              <w:rPr>
                <w:sz w:val="24"/>
                <w:szCs w:val="24"/>
              </w:rPr>
              <w:t>вебпортал</w:t>
            </w:r>
            <w:proofErr w:type="spellEnd"/>
            <w:r w:rsidRPr="00187013">
              <w:rPr>
                <w:sz w:val="24"/>
                <w:szCs w:val="24"/>
              </w:rPr>
              <w:t xml:space="preserve"> електронних послуг (далі – Портал Дія)</w:t>
            </w:r>
            <w:hyperlink r:id="rId12" w:history="1">
              <w:r w:rsidRPr="00187013">
                <w:rPr>
                  <w:sz w:val="24"/>
                  <w:szCs w:val="24"/>
                </w:rPr>
                <w:t>https://diia.gov.ua</w:t>
              </w:r>
            </w:hyperlink>
            <w:r w:rsidRPr="00187013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14:paraId="057000BC" w14:textId="77777777" w:rsidR="00765961" w:rsidRPr="00CC7232" w:rsidRDefault="00765961" w:rsidP="00765961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14:paraId="34D8E6AB" w14:textId="77777777" w:rsidR="00765961" w:rsidRPr="00CC7232" w:rsidRDefault="00765961" w:rsidP="00765961">
            <w:pPr>
              <w:rPr>
                <w:sz w:val="24"/>
                <w:szCs w:val="24"/>
              </w:rPr>
            </w:pPr>
            <w:proofErr w:type="spellStart"/>
            <w:r w:rsidRPr="00CC7232">
              <w:rPr>
                <w:sz w:val="24"/>
                <w:szCs w:val="24"/>
              </w:rPr>
              <w:t>відскановані</w:t>
            </w:r>
            <w:proofErr w:type="spellEnd"/>
            <w:r w:rsidRPr="00CC7232">
              <w:rPr>
                <w:sz w:val="24"/>
                <w:szCs w:val="24"/>
              </w:rPr>
              <w:t xml:space="preserve"> копії необхідних документів(за наявності):</w:t>
            </w:r>
          </w:p>
          <w:p w14:paraId="0015F4B5" w14:textId="77777777" w:rsidR="00765961" w:rsidRDefault="00765961" w:rsidP="00765961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14:paraId="65597B46" w14:textId="77777777" w:rsidR="00765961" w:rsidRDefault="00765961" w:rsidP="0076596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законність перебування іноземця, особи без громадянства;</w:t>
            </w:r>
          </w:p>
          <w:p w14:paraId="34DB1D20" w14:textId="77777777" w:rsidR="00765961" w:rsidRDefault="00765961" w:rsidP="0076596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рішення суду про надання права на шлюб або реквізити такого рішення суду (у разі звернення осіб віком від 16 до 18 років);</w:t>
            </w:r>
          </w:p>
          <w:p w14:paraId="54F91CEE" w14:textId="77777777" w:rsidR="00765961" w:rsidRPr="00CC7232" w:rsidRDefault="00765961" w:rsidP="0076596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припинення попереднього шлюбу (якщо шлюб повторний), чи реквізити відповідного рішення суду;</w:t>
            </w:r>
          </w:p>
          <w:p w14:paraId="73D7BB29" w14:textId="77777777" w:rsidR="00765961" w:rsidRDefault="00765961" w:rsidP="00765961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Pr="00CC7232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>
              <w:rPr>
                <w:bCs/>
                <w:sz w:val="24"/>
                <w:szCs w:val="24"/>
              </w:rPr>
              <w:t>;</w:t>
            </w:r>
          </w:p>
          <w:p w14:paraId="363418E5" w14:textId="77777777" w:rsidR="00765961" w:rsidRPr="00CC7232" w:rsidRDefault="00765961" w:rsidP="00765961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07ABCC8E" w14:textId="77777777" w:rsidR="00765961" w:rsidRPr="00CC7232" w:rsidRDefault="00765961" w:rsidP="00765961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14:paraId="64D32260" w14:textId="77777777" w:rsidR="00765961" w:rsidRPr="00CC7232" w:rsidRDefault="00765961" w:rsidP="00765961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t>до центру надання адміністративних послуг</w:t>
            </w:r>
          </w:p>
          <w:p w14:paraId="12DA9EF6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Реєстру;</w:t>
            </w:r>
          </w:p>
          <w:p w14:paraId="6810EDED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-13" w:firstLine="373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14:paraId="6C847D87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14:paraId="31D09B7B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повторний), чи реквізити відповідного рішення суду;</w:t>
            </w:r>
          </w:p>
          <w:p w14:paraId="2AE985D7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14:paraId="5BC05FDF" w14:textId="77777777" w:rsidR="00765961" w:rsidRPr="00187013" w:rsidRDefault="00765961" w:rsidP="00765961">
            <w:pPr>
              <w:pStyle w:val="a3"/>
              <w:numPr>
                <w:ilvl w:val="0"/>
                <w:numId w:val="7"/>
              </w:numPr>
              <w:ind w:left="0" w:firstLine="360"/>
              <w:rPr>
                <w:bCs/>
                <w:sz w:val="24"/>
                <w:szCs w:val="24"/>
              </w:rPr>
            </w:pPr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</w:t>
            </w:r>
            <w:proofErr w:type="spellStart"/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60DA53DA" w14:textId="7E2AD4E3" w:rsidR="00765961" w:rsidRPr="004D0C3E" w:rsidRDefault="00765961" w:rsidP="00765961">
            <w:pPr>
              <w:pStyle w:val="a3"/>
              <w:numPr>
                <w:ilvl w:val="0"/>
                <w:numId w:val="6"/>
              </w:numPr>
              <w:ind w:left="0" w:firstLine="360"/>
              <w:rPr>
                <w:bCs/>
                <w:sz w:val="24"/>
                <w:szCs w:val="24"/>
              </w:rPr>
            </w:pPr>
            <w:r w:rsidRPr="00187013">
              <w:rPr>
                <w:bCs/>
                <w:sz w:val="24"/>
                <w:szCs w:val="24"/>
              </w:rPr>
              <w:t>переклад документів на українську мову, вірність яких засвідчується в установленому порядку, якщо визначені цим пунктом документи складені іноземною мовою.</w:t>
            </w:r>
          </w:p>
        </w:tc>
      </w:tr>
      <w:tr w:rsidR="00765961" w:rsidRPr="004D0C3E" w14:paraId="75E9BCE8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83820" w14:textId="77777777" w:rsidR="00765961" w:rsidRPr="004D0C3E" w:rsidRDefault="00765961" w:rsidP="00765961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4D0C3E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E015D" w14:textId="77777777" w:rsidR="00765961" w:rsidRPr="004D0C3E" w:rsidRDefault="00765961" w:rsidP="00765961">
            <w:pPr>
              <w:jc w:val="left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A89A4" w14:textId="77777777" w:rsidR="00765961" w:rsidRPr="001469AD" w:rsidRDefault="00765961" w:rsidP="0076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6F6F5C00" w14:textId="77777777" w:rsidR="00765961" w:rsidRDefault="00765961" w:rsidP="0076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>
              <w:rPr>
                <w:sz w:val="24"/>
                <w:szCs w:val="24"/>
              </w:rPr>
              <w:t xml:space="preserve">державну </w:t>
            </w:r>
            <w:r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</w:t>
            </w:r>
            <w:r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засвідчені</w:t>
            </w:r>
            <w:r>
              <w:rPr>
                <w:sz w:val="24"/>
                <w:szCs w:val="24"/>
              </w:rPr>
              <w:t>.</w:t>
            </w:r>
          </w:p>
          <w:p w14:paraId="01AD718C" w14:textId="1E295CEB" w:rsidR="00765961" w:rsidRPr="00C209B9" w:rsidRDefault="00765961" w:rsidP="00765961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lastRenderedPageBreak/>
              <w:t>3.</w:t>
            </w:r>
            <w:r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 xml:space="preserve">подається жінкою та чоловіком особисто </w:t>
            </w:r>
            <w:r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proofErr w:type="spellStart"/>
            <w:r>
              <w:rPr>
                <w:rFonts w:ascii="Roboto" w:hAnsi="Roboto"/>
                <w:sz w:val="24"/>
                <w:szCs w:val="24"/>
              </w:rPr>
              <w:t>Веб</w:t>
            </w:r>
            <w:r w:rsidRPr="008620FF">
              <w:rPr>
                <w:rFonts w:ascii="Roboto" w:hAnsi="Roboto"/>
                <w:sz w:val="24"/>
                <w:szCs w:val="24"/>
              </w:rPr>
              <w:t>порталу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>
              <w:rPr>
                <w:sz w:val="24"/>
                <w:szCs w:val="24"/>
                <w:shd w:val="clear" w:color="auto" w:fill="FFFFFF"/>
              </w:rPr>
              <w:t>Портал Дія (за умови технічної реалізації таких сервісів).</w:t>
            </w:r>
          </w:p>
        </w:tc>
      </w:tr>
      <w:tr w:rsidR="00765961" w:rsidRPr="004D0C3E" w14:paraId="382989E1" w14:textId="77777777" w:rsidTr="00765961">
        <w:trPr>
          <w:trHeight w:val="10151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010134" w14:textId="77777777" w:rsidR="00765961" w:rsidRPr="004D0C3E" w:rsidRDefault="00765961" w:rsidP="00765961">
            <w:pPr>
              <w:jc w:val="center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7E81A" w14:textId="77777777" w:rsidR="00765961" w:rsidRPr="004D0C3E" w:rsidRDefault="00765961" w:rsidP="00765961">
            <w:pPr>
              <w:jc w:val="left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14:paraId="76B020D5" w14:textId="77777777" w:rsidR="00765961" w:rsidRPr="004D0C3E" w:rsidRDefault="00765961" w:rsidP="00765961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C2F97" w14:textId="77777777" w:rsidR="00765961" w:rsidRPr="00192707" w:rsidRDefault="00765961" w:rsidP="00765961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14:paraId="6E1AAB37" w14:textId="77777777" w:rsidR="00765961" w:rsidRPr="00DC3EAA" w:rsidRDefault="00765961" w:rsidP="00765961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14:paraId="10274462" w14:textId="77777777" w:rsidR="00765961" w:rsidRPr="00192707" w:rsidRDefault="00765961" w:rsidP="00765961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14:paraId="4D77308D" w14:textId="77777777" w:rsidR="00765961" w:rsidRPr="00192707" w:rsidRDefault="00765961" w:rsidP="00765961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-13" w:firstLine="373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14:paraId="708E7FF7" w14:textId="77777777" w:rsidR="00765961" w:rsidRPr="00192707" w:rsidRDefault="00765961" w:rsidP="00765961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14:paraId="25D01268" w14:textId="77777777" w:rsidR="00765961" w:rsidRPr="00192707" w:rsidRDefault="00765961" w:rsidP="00765961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14:paraId="3A5ED402" w14:textId="77777777" w:rsidR="00765961" w:rsidRPr="008620FF" w:rsidRDefault="00765961" w:rsidP="00765961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Pr="008620FF">
              <w:rPr>
                <w:lang w:val="uk-UA"/>
              </w:rPr>
              <w:t xml:space="preserve">до них у встановленому порядку особи; </w:t>
            </w:r>
          </w:p>
          <w:p w14:paraId="62F81B5A" w14:textId="77777777" w:rsidR="00765961" w:rsidRPr="00B60444" w:rsidRDefault="00765961" w:rsidP="007659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60444">
              <w:rPr>
                <w:sz w:val="24"/>
                <w:szCs w:val="24"/>
              </w:rPr>
              <w:t>особи з інвалідністю I та II груп.</w:t>
            </w:r>
          </w:p>
          <w:p w14:paraId="1A1BD0E4" w14:textId="633E4899" w:rsidR="00765961" w:rsidRPr="004D0C3E" w:rsidRDefault="00765961" w:rsidP="00765961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F94EC9" w:rsidRPr="004D0C3E" w14:paraId="22BC88CA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B486B" w14:textId="77777777" w:rsidR="00F03E60" w:rsidRPr="004D0C3E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1</w:t>
            </w:r>
            <w:r w:rsidR="0042193E" w:rsidRPr="004D0C3E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5F5E1" w14:textId="77777777" w:rsidR="00F03E60" w:rsidRPr="004D0C3E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83C59" w14:textId="77777777" w:rsidR="00765961" w:rsidRDefault="00765961" w:rsidP="0076596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>
              <w:rPr>
                <w:sz w:val="24"/>
                <w:szCs w:val="24"/>
              </w:rPr>
              <w:t xml:space="preserve">після спливу одного місяця від дня подання особами заяви про державну  реєстрацію шлюбу. </w:t>
            </w:r>
          </w:p>
          <w:p w14:paraId="6D7E562A" w14:textId="5B5FD79B" w:rsidR="00722219" w:rsidRPr="004D0C3E" w:rsidRDefault="00765961" w:rsidP="0076596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наявності поважних причин, що підтверджуються документально, на підставі спільної заяви наречених керівник органу державної реєстрації актів цивільного стану дозволяє реєстрацію шлюбу до спливу цього строку.</w:t>
            </w:r>
          </w:p>
        </w:tc>
      </w:tr>
      <w:tr w:rsidR="00F94EC9" w:rsidRPr="004D0C3E" w14:paraId="60B733D3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866DB" w14:textId="77777777" w:rsidR="00F03E60" w:rsidRPr="004D0C3E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4D0C3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E9F3F" w14:textId="77777777" w:rsidR="00F03E60" w:rsidRPr="004D0C3E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4D0C3E">
              <w:rPr>
                <w:sz w:val="24"/>
                <w:szCs w:val="24"/>
                <w:lang w:eastAsia="uk-UA"/>
              </w:rPr>
              <w:t>й</w:t>
            </w:r>
            <w:r w:rsidRPr="004D0C3E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61426" w14:textId="77777777" w:rsidR="00765961" w:rsidRPr="001469AD" w:rsidRDefault="00765961" w:rsidP="0076596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Д</w:t>
            </w:r>
            <w:r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1C40101F" w14:textId="0E7FAE01" w:rsidR="00F03E60" w:rsidRPr="004D0C3E" w:rsidRDefault="00765961" w:rsidP="0076596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 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94EC9" w:rsidRPr="004D0C3E" w14:paraId="5FB29005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C1930" w14:textId="77777777" w:rsidR="00F03E60" w:rsidRPr="004D0C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1</w:t>
            </w:r>
            <w:r w:rsidR="0042193E" w:rsidRPr="004D0C3E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F4A16" w14:textId="77777777" w:rsidR="00F03E60" w:rsidRPr="004D0C3E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53911" w14:textId="77777777" w:rsidR="00765961" w:rsidRPr="00744F1B" w:rsidRDefault="00765961" w:rsidP="00765961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1. Складання актового запису про шлюб в електронному вигляді в Реєстрі та на паперових носіях і видача кожному з подружжя с</w:t>
            </w:r>
            <w:r w:rsidRPr="00744F1B">
              <w:rPr>
                <w:sz w:val="24"/>
                <w:szCs w:val="24"/>
              </w:rPr>
              <w:t>відоцтв</w:t>
            </w:r>
            <w:r>
              <w:rPr>
                <w:sz w:val="24"/>
                <w:szCs w:val="24"/>
              </w:rPr>
              <w:t>а</w:t>
            </w:r>
            <w:r w:rsidRPr="00744F1B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шлюб;</w:t>
            </w:r>
          </w:p>
          <w:p w14:paraId="4A5FFE7B" w14:textId="129B06A3" w:rsidR="00141765" w:rsidRPr="004D0C3E" w:rsidRDefault="00765961" w:rsidP="00765961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744F1B">
              <w:rPr>
                <w:sz w:val="24"/>
                <w:szCs w:val="24"/>
                <w:lang w:eastAsia="uk-UA"/>
              </w:rPr>
              <w:t xml:space="preserve">. Письмова відмова 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  <w:lang w:eastAsia="uk-UA"/>
              </w:rPr>
              <w:t>шлюбу.</w:t>
            </w:r>
          </w:p>
        </w:tc>
      </w:tr>
      <w:tr w:rsidR="00F03E60" w:rsidRPr="00F94EC9" w14:paraId="40C3677A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BF9C3" w14:textId="77777777" w:rsidR="00F03E60" w:rsidRPr="004D0C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1</w:t>
            </w:r>
            <w:r w:rsidR="0042193E" w:rsidRPr="004D0C3E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9A7E6" w14:textId="77777777" w:rsidR="00F03E60" w:rsidRPr="004D0C3E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4D0C3E">
              <w:rPr>
                <w:sz w:val="24"/>
                <w:szCs w:val="24"/>
                <w:lang w:eastAsia="uk-UA"/>
              </w:rPr>
              <w:t>Можливі с</w:t>
            </w:r>
            <w:r w:rsidR="00F03E60" w:rsidRPr="004D0C3E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0FC7F" w14:textId="77777777" w:rsidR="00765961" w:rsidRPr="006A45A0" w:rsidRDefault="00765961" w:rsidP="00765961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(у разі подання відповідної заяви до органу державної реєстрації актів цивільного стану</w:t>
            </w:r>
            <w:r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>
              <w:rPr>
                <w:bCs/>
                <w:sz w:val="24"/>
                <w:szCs w:val="24"/>
              </w:rPr>
              <w:t>.</w:t>
            </w:r>
          </w:p>
          <w:p w14:paraId="77B3595E" w14:textId="77777777" w:rsidR="00765961" w:rsidRDefault="00765961" w:rsidP="00765961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>
              <w:rPr>
                <w:sz w:val="24"/>
                <w:szCs w:val="24"/>
              </w:rPr>
              <w:t>надання адміністративних послуг.</w:t>
            </w:r>
          </w:p>
          <w:p w14:paraId="366AF846" w14:textId="3678650F" w:rsidR="00CD0D92" w:rsidRPr="008A4C24" w:rsidRDefault="00765961" w:rsidP="00765961">
            <w:pPr>
              <w:ind w:firstLine="43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 поштовим зв’язком.</w:t>
            </w:r>
          </w:p>
        </w:tc>
      </w:tr>
    </w:tbl>
    <w:p w14:paraId="23658931" w14:textId="77777777" w:rsidR="0059459D" w:rsidRPr="00F94EC9" w:rsidRDefault="0059459D">
      <w:bookmarkStart w:id="6" w:name="n43"/>
      <w:bookmarkEnd w:id="6"/>
    </w:p>
    <w:p w14:paraId="094CD66D" w14:textId="77777777" w:rsidR="0059459D" w:rsidRPr="00F94EC9" w:rsidRDefault="0059459D"/>
    <w:p w14:paraId="63CABADC" w14:textId="77777777" w:rsidR="008620FF" w:rsidRDefault="008620FF"/>
    <w:p w14:paraId="736F6AA7" w14:textId="77777777" w:rsidR="008620FF" w:rsidRDefault="008620FF"/>
    <w:p w14:paraId="145B759E" w14:textId="77777777" w:rsidR="008620FF" w:rsidRDefault="008620FF"/>
    <w:p w14:paraId="13BBE613" w14:textId="77777777" w:rsidR="008620FF" w:rsidRDefault="008620FF"/>
    <w:p w14:paraId="2A7618CE" w14:textId="77777777" w:rsidR="008620FF" w:rsidRDefault="008620FF"/>
    <w:p w14:paraId="0FA26FA1" w14:textId="77777777" w:rsidR="008620FF" w:rsidRDefault="008620FF"/>
    <w:p w14:paraId="65A13054" w14:textId="77777777" w:rsidR="008620FF" w:rsidRDefault="008620FF"/>
    <w:p w14:paraId="73C7F33C" w14:textId="77777777" w:rsidR="008620FF" w:rsidRDefault="008620FF"/>
    <w:p w14:paraId="58CB3424" w14:textId="77777777" w:rsidR="008620FF" w:rsidRDefault="008620FF"/>
    <w:p w14:paraId="069C1FED" w14:textId="77777777" w:rsidR="008620FF" w:rsidRDefault="008620FF"/>
    <w:p w14:paraId="2E816838" w14:textId="77777777" w:rsidR="008620FF" w:rsidRDefault="008620FF"/>
    <w:p w14:paraId="3587EAC3" w14:textId="77777777" w:rsidR="008620FF" w:rsidRDefault="008620FF"/>
    <w:p w14:paraId="3A45FA14" w14:textId="77777777" w:rsidR="008620FF" w:rsidRPr="00F94EC9" w:rsidRDefault="008620FF"/>
    <w:sectPr w:rsidR="008620FF" w:rsidRPr="00F94EC9" w:rsidSect="00F94EC9">
      <w:headerReference w:type="default" r:id="rId13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09BA" w14:textId="77777777" w:rsidR="00335EA8" w:rsidRDefault="00335EA8">
      <w:r>
        <w:separator/>
      </w:r>
    </w:p>
  </w:endnote>
  <w:endnote w:type="continuationSeparator" w:id="0">
    <w:p w14:paraId="79EF0AA6" w14:textId="77777777" w:rsidR="00335EA8" w:rsidRDefault="0033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charset w:val="CC"/>
    <w:family w:val="roman"/>
    <w:pitch w:val="variable"/>
    <w:sig w:usb0="00000001" w:usb1="5000203B" w:usb2="00000000" w:usb3="00000000" w:csb0="00000197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F6F1" w14:textId="77777777" w:rsidR="00335EA8" w:rsidRDefault="00335EA8">
      <w:r>
        <w:separator/>
      </w:r>
    </w:p>
  </w:footnote>
  <w:footnote w:type="continuationSeparator" w:id="0">
    <w:p w14:paraId="4D5755CC" w14:textId="77777777" w:rsidR="00335EA8" w:rsidRDefault="0033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8112" w14:textId="6F9E27C8" w:rsidR="00B34AAE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E350E" w:rsidRPr="00CE350E">
      <w:rPr>
        <w:noProof/>
        <w:sz w:val="24"/>
        <w:szCs w:val="24"/>
        <w:lang w:val="ru-RU"/>
      </w:rPr>
      <w:t>6</w:t>
    </w:r>
    <w:r w:rsidRPr="003945B6">
      <w:rPr>
        <w:sz w:val="24"/>
        <w:szCs w:val="24"/>
      </w:rPr>
      <w:fldChar w:fldCharType="end"/>
    </w:r>
  </w:p>
  <w:p w14:paraId="1CBF5A65" w14:textId="77777777" w:rsidR="00B34AAE" w:rsidRDefault="00B34A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14B"/>
    <w:multiLevelType w:val="hybridMultilevel"/>
    <w:tmpl w:val="C7464EFA"/>
    <w:lvl w:ilvl="0" w:tplc="85DCB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7B5117DB"/>
    <w:multiLevelType w:val="hybridMultilevel"/>
    <w:tmpl w:val="3864CABA"/>
    <w:lvl w:ilvl="0" w:tplc="9BA0F72E"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CD"/>
    <w:rsid w:val="00002458"/>
    <w:rsid w:val="00003666"/>
    <w:rsid w:val="00010AF8"/>
    <w:rsid w:val="00035F0C"/>
    <w:rsid w:val="00040A5D"/>
    <w:rsid w:val="000605BE"/>
    <w:rsid w:val="00082613"/>
    <w:rsid w:val="00082BF7"/>
    <w:rsid w:val="000845B1"/>
    <w:rsid w:val="00085371"/>
    <w:rsid w:val="00093960"/>
    <w:rsid w:val="000A0AE5"/>
    <w:rsid w:val="000C20B5"/>
    <w:rsid w:val="000C77D7"/>
    <w:rsid w:val="000F2113"/>
    <w:rsid w:val="000F3BA7"/>
    <w:rsid w:val="000F544B"/>
    <w:rsid w:val="00115B24"/>
    <w:rsid w:val="00134C12"/>
    <w:rsid w:val="00141765"/>
    <w:rsid w:val="00142A11"/>
    <w:rsid w:val="001469AD"/>
    <w:rsid w:val="001511F2"/>
    <w:rsid w:val="001611BA"/>
    <w:rsid w:val="00162A27"/>
    <w:rsid w:val="001648B8"/>
    <w:rsid w:val="001651D9"/>
    <w:rsid w:val="00183947"/>
    <w:rsid w:val="00192707"/>
    <w:rsid w:val="001945BE"/>
    <w:rsid w:val="001B2369"/>
    <w:rsid w:val="001D5657"/>
    <w:rsid w:val="001E0E70"/>
    <w:rsid w:val="001E4F8E"/>
    <w:rsid w:val="001F4787"/>
    <w:rsid w:val="002132C1"/>
    <w:rsid w:val="00213DE9"/>
    <w:rsid w:val="00216288"/>
    <w:rsid w:val="00223E53"/>
    <w:rsid w:val="00234BF6"/>
    <w:rsid w:val="0023746A"/>
    <w:rsid w:val="00264EFA"/>
    <w:rsid w:val="002701F6"/>
    <w:rsid w:val="00297FB1"/>
    <w:rsid w:val="002A134F"/>
    <w:rsid w:val="002A761F"/>
    <w:rsid w:val="002B7CFA"/>
    <w:rsid w:val="002C3C47"/>
    <w:rsid w:val="002D743E"/>
    <w:rsid w:val="002E13F7"/>
    <w:rsid w:val="0031345F"/>
    <w:rsid w:val="00313492"/>
    <w:rsid w:val="003204D7"/>
    <w:rsid w:val="00335EA8"/>
    <w:rsid w:val="0035170D"/>
    <w:rsid w:val="0035393F"/>
    <w:rsid w:val="00375A36"/>
    <w:rsid w:val="003945B6"/>
    <w:rsid w:val="00397AF0"/>
    <w:rsid w:val="003D2A6B"/>
    <w:rsid w:val="003D4F56"/>
    <w:rsid w:val="003D5AF6"/>
    <w:rsid w:val="003E1015"/>
    <w:rsid w:val="003E160B"/>
    <w:rsid w:val="003E1C96"/>
    <w:rsid w:val="003F2727"/>
    <w:rsid w:val="004032CD"/>
    <w:rsid w:val="004170F8"/>
    <w:rsid w:val="0042193E"/>
    <w:rsid w:val="004442F4"/>
    <w:rsid w:val="0044656A"/>
    <w:rsid w:val="00460F1C"/>
    <w:rsid w:val="0046358D"/>
    <w:rsid w:val="0046469B"/>
    <w:rsid w:val="00497481"/>
    <w:rsid w:val="004A2B92"/>
    <w:rsid w:val="004A4E67"/>
    <w:rsid w:val="004C7E20"/>
    <w:rsid w:val="004D0C3E"/>
    <w:rsid w:val="004D41CB"/>
    <w:rsid w:val="004E0545"/>
    <w:rsid w:val="004F0D2B"/>
    <w:rsid w:val="004F324E"/>
    <w:rsid w:val="004F3E34"/>
    <w:rsid w:val="0052271C"/>
    <w:rsid w:val="00523281"/>
    <w:rsid w:val="00536785"/>
    <w:rsid w:val="005403D3"/>
    <w:rsid w:val="005430B6"/>
    <w:rsid w:val="00567E56"/>
    <w:rsid w:val="0057665B"/>
    <w:rsid w:val="00586539"/>
    <w:rsid w:val="00586940"/>
    <w:rsid w:val="00592154"/>
    <w:rsid w:val="0059459D"/>
    <w:rsid w:val="005959BD"/>
    <w:rsid w:val="00596905"/>
    <w:rsid w:val="005B1B2C"/>
    <w:rsid w:val="005D23CE"/>
    <w:rsid w:val="005E644D"/>
    <w:rsid w:val="00622936"/>
    <w:rsid w:val="00622ABD"/>
    <w:rsid w:val="006412E8"/>
    <w:rsid w:val="00644A6B"/>
    <w:rsid w:val="00657C2C"/>
    <w:rsid w:val="00664480"/>
    <w:rsid w:val="00681DBD"/>
    <w:rsid w:val="00687468"/>
    <w:rsid w:val="00690FCC"/>
    <w:rsid w:val="006A45A0"/>
    <w:rsid w:val="006D7D9B"/>
    <w:rsid w:val="006E7174"/>
    <w:rsid w:val="00700825"/>
    <w:rsid w:val="00722219"/>
    <w:rsid w:val="00734FDF"/>
    <w:rsid w:val="00744F1B"/>
    <w:rsid w:val="00750645"/>
    <w:rsid w:val="00765961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E4A66"/>
    <w:rsid w:val="007E4E51"/>
    <w:rsid w:val="00804F08"/>
    <w:rsid w:val="0080594C"/>
    <w:rsid w:val="00805BC3"/>
    <w:rsid w:val="00824963"/>
    <w:rsid w:val="00824B08"/>
    <w:rsid w:val="00827537"/>
    <w:rsid w:val="00827847"/>
    <w:rsid w:val="00842E04"/>
    <w:rsid w:val="00856E0C"/>
    <w:rsid w:val="0085713F"/>
    <w:rsid w:val="0086128C"/>
    <w:rsid w:val="00861A85"/>
    <w:rsid w:val="008620FF"/>
    <w:rsid w:val="00866889"/>
    <w:rsid w:val="00885413"/>
    <w:rsid w:val="008A4C24"/>
    <w:rsid w:val="008B1659"/>
    <w:rsid w:val="008C0A98"/>
    <w:rsid w:val="008F164F"/>
    <w:rsid w:val="00911F85"/>
    <w:rsid w:val="00955C9B"/>
    <w:rsid w:val="009620EA"/>
    <w:rsid w:val="009A76C5"/>
    <w:rsid w:val="009C4C1D"/>
    <w:rsid w:val="009C7C5E"/>
    <w:rsid w:val="009D4B9F"/>
    <w:rsid w:val="009F201E"/>
    <w:rsid w:val="009F4052"/>
    <w:rsid w:val="00A01CCF"/>
    <w:rsid w:val="00A03163"/>
    <w:rsid w:val="00A03DA7"/>
    <w:rsid w:val="00A07DA4"/>
    <w:rsid w:val="00A1745F"/>
    <w:rsid w:val="00A54B32"/>
    <w:rsid w:val="00A617B8"/>
    <w:rsid w:val="00A7050D"/>
    <w:rsid w:val="00A76077"/>
    <w:rsid w:val="00A82B8D"/>
    <w:rsid w:val="00A82E40"/>
    <w:rsid w:val="00AA25EE"/>
    <w:rsid w:val="00AB01E3"/>
    <w:rsid w:val="00AB3173"/>
    <w:rsid w:val="00AC5C85"/>
    <w:rsid w:val="00AD01CF"/>
    <w:rsid w:val="00B1310E"/>
    <w:rsid w:val="00B22FA0"/>
    <w:rsid w:val="00B34AAE"/>
    <w:rsid w:val="00B51015"/>
    <w:rsid w:val="00B51941"/>
    <w:rsid w:val="00B5238C"/>
    <w:rsid w:val="00B579ED"/>
    <w:rsid w:val="00B66A30"/>
    <w:rsid w:val="00B66F74"/>
    <w:rsid w:val="00B735C8"/>
    <w:rsid w:val="00B9395A"/>
    <w:rsid w:val="00BA0008"/>
    <w:rsid w:val="00BA3F49"/>
    <w:rsid w:val="00BB06FD"/>
    <w:rsid w:val="00BC1CBF"/>
    <w:rsid w:val="00BD09BB"/>
    <w:rsid w:val="00BE5E7F"/>
    <w:rsid w:val="00BF3FEE"/>
    <w:rsid w:val="00BF7369"/>
    <w:rsid w:val="00C1536F"/>
    <w:rsid w:val="00C209B9"/>
    <w:rsid w:val="00C26048"/>
    <w:rsid w:val="00C638C2"/>
    <w:rsid w:val="00C72B42"/>
    <w:rsid w:val="00C74B67"/>
    <w:rsid w:val="00C801E6"/>
    <w:rsid w:val="00CA10CA"/>
    <w:rsid w:val="00CA4CA1"/>
    <w:rsid w:val="00CB63F4"/>
    <w:rsid w:val="00CC122F"/>
    <w:rsid w:val="00CC67A5"/>
    <w:rsid w:val="00CC7232"/>
    <w:rsid w:val="00CD0D92"/>
    <w:rsid w:val="00CD0DD2"/>
    <w:rsid w:val="00CD14B0"/>
    <w:rsid w:val="00CD22C9"/>
    <w:rsid w:val="00CD6FF4"/>
    <w:rsid w:val="00CE350E"/>
    <w:rsid w:val="00D03D12"/>
    <w:rsid w:val="00D122AF"/>
    <w:rsid w:val="00D27758"/>
    <w:rsid w:val="00D36D97"/>
    <w:rsid w:val="00D4594D"/>
    <w:rsid w:val="00D607C9"/>
    <w:rsid w:val="00D67549"/>
    <w:rsid w:val="00D679CD"/>
    <w:rsid w:val="00D7695F"/>
    <w:rsid w:val="00D92F17"/>
    <w:rsid w:val="00DA1733"/>
    <w:rsid w:val="00DA50D8"/>
    <w:rsid w:val="00DB03D7"/>
    <w:rsid w:val="00DC2A9F"/>
    <w:rsid w:val="00DC3EAA"/>
    <w:rsid w:val="00DC5C7E"/>
    <w:rsid w:val="00DC70B7"/>
    <w:rsid w:val="00DD003D"/>
    <w:rsid w:val="00DD36A3"/>
    <w:rsid w:val="00DE3651"/>
    <w:rsid w:val="00DE6CCD"/>
    <w:rsid w:val="00DF7651"/>
    <w:rsid w:val="00E22A89"/>
    <w:rsid w:val="00E22FB7"/>
    <w:rsid w:val="00E33E2D"/>
    <w:rsid w:val="00E3515D"/>
    <w:rsid w:val="00E42794"/>
    <w:rsid w:val="00E43F0B"/>
    <w:rsid w:val="00E445C3"/>
    <w:rsid w:val="00E51A6F"/>
    <w:rsid w:val="00E55BA5"/>
    <w:rsid w:val="00E62C80"/>
    <w:rsid w:val="00E65EF3"/>
    <w:rsid w:val="00E67863"/>
    <w:rsid w:val="00E85586"/>
    <w:rsid w:val="00E8689A"/>
    <w:rsid w:val="00E9323A"/>
    <w:rsid w:val="00EB0926"/>
    <w:rsid w:val="00EB69F4"/>
    <w:rsid w:val="00EB6E51"/>
    <w:rsid w:val="00EC550D"/>
    <w:rsid w:val="00ED281F"/>
    <w:rsid w:val="00EE1889"/>
    <w:rsid w:val="00EE1BBC"/>
    <w:rsid w:val="00EF1618"/>
    <w:rsid w:val="00EF4F74"/>
    <w:rsid w:val="00EF7EC3"/>
    <w:rsid w:val="00F03830"/>
    <w:rsid w:val="00F03964"/>
    <w:rsid w:val="00F03E60"/>
    <w:rsid w:val="00F132B3"/>
    <w:rsid w:val="00F2657C"/>
    <w:rsid w:val="00F47225"/>
    <w:rsid w:val="00F52ADF"/>
    <w:rsid w:val="00F60504"/>
    <w:rsid w:val="00F7257C"/>
    <w:rsid w:val="00F94EC9"/>
    <w:rsid w:val="00FA288F"/>
    <w:rsid w:val="00FB1147"/>
    <w:rsid w:val="00FB2352"/>
    <w:rsid w:val="00FB3DD9"/>
    <w:rsid w:val="00FB4FEC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FBF5"/>
  <w15:docId w15:val="{AA3CC5E2-4EE8-41C2-94EB-128F04A2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uiPriority w:val="99"/>
    <w:unhideWhenUsed/>
    <w:rsid w:val="00805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ul.kr.drsu.gov.u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i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acs.minjust.gov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valliatsnap2021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yvoroncnap@ukr.ne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1;&#1083;&#1072;&#1075;&#1086;&#1074;&#1110;&#1097;&#1077;&#1085;&#1089;&#1100;&#1082;\&#1088;&#1077;&#1108;&#1089;&#1090;&#1088;&#1072;&#1094;&#1110;&#1103;%20&#1096;&#1083;&#1102;&#1073;&#1091;%202023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86A3-B35D-47BE-A0F1-9E1464BF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реєстрація шлюбу 2023</Template>
  <TotalTime>6</TotalTime>
  <Pages>1</Pages>
  <Words>8350</Words>
  <Characters>4761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13085</CharactersWithSpaces>
  <SharedDoc>false</SharedDoc>
  <HLinks>
    <vt:vector size="12" baseType="variant">
      <vt:variant>
        <vt:i4>5374019</vt:i4>
      </vt:variant>
      <vt:variant>
        <vt:i4>3</vt:i4>
      </vt:variant>
      <vt:variant>
        <vt:i4>0</vt:i4>
      </vt:variant>
      <vt:variant>
        <vt:i4>5</vt:i4>
      </vt:variant>
      <vt:variant>
        <vt:lpwstr>https://diia.gov.ua/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https://dracs.minjust.gov.ua/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</cp:revision>
  <cp:lastPrinted>2023-01-03T11:41:00Z</cp:lastPrinted>
  <dcterms:created xsi:type="dcterms:W3CDTF">2024-07-24T11:09:00Z</dcterms:created>
  <dcterms:modified xsi:type="dcterms:W3CDTF">2024-08-01T07:39:00Z</dcterms:modified>
</cp:coreProperties>
</file>