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32" w:rsidRPr="00944D32" w:rsidRDefault="00944D32" w:rsidP="00944D32">
      <w:pPr>
        <w:ind w:left="6096"/>
        <w:jc w:val="left"/>
        <w:rPr>
          <w:sz w:val="26"/>
          <w:szCs w:val="26"/>
          <w:lang w:eastAsia="uk-UA"/>
        </w:rPr>
      </w:pPr>
      <w:r w:rsidRPr="00944D32">
        <w:rPr>
          <w:sz w:val="26"/>
          <w:szCs w:val="26"/>
          <w:lang w:eastAsia="uk-UA"/>
        </w:rPr>
        <w:t>ЗАТВЕРДЖЕНО</w:t>
      </w:r>
    </w:p>
    <w:p w:rsidR="00944D32" w:rsidRDefault="00944D32" w:rsidP="00944D32">
      <w:pPr>
        <w:ind w:left="6096"/>
        <w:jc w:val="left"/>
        <w:rPr>
          <w:sz w:val="26"/>
          <w:szCs w:val="26"/>
          <w:lang w:eastAsia="uk-UA"/>
        </w:rPr>
      </w:pPr>
      <w:r w:rsidRPr="00944D32">
        <w:rPr>
          <w:sz w:val="26"/>
          <w:szCs w:val="26"/>
          <w:lang w:eastAsia="uk-UA"/>
        </w:rPr>
        <w:t xml:space="preserve">Наказ Південного міжрегіонального управління </w:t>
      </w:r>
      <w:r w:rsidR="00EE49EE">
        <w:rPr>
          <w:sz w:val="26"/>
          <w:szCs w:val="26"/>
          <w:lang w:eastAsia="uk-UA"/>
        </w:rPr>
        <w:t>Міністерства юстиції (м. Одеса)</w:t>
      </w:r>
    </w:p>
    <w:p w:rsidR="00EE49EE" w:rsidRPr="00944D32" w:rsidRDefault="004C0973" w:rsidP="00944D32">
      <w:pPr>
        <w:ind w:left="6096"/>
        <w:jc w:val="left"/>
        <w:rPr>
          <w:sz w:val="26"/>
          <w:szCs w:val="26"/>
          <w:lang w:eastAsia="uk-UA"/>
        </w:rPr>
      </w:pPr>
      <w:r w:rsidRPr="004C0973">
        <w:rPr>
          <w:sz w:val="26"/>
          <w:szCs w:val="26"/>
          <w:u w:val="single"/>
          <w:lang w:eastAsia="uk-UA"/>
        </w:rPr>
        <w:t>04.03.2024 року № 56/13.4-07</w:t>
      </w:r>
    </w:p>
    <w:p w:rsidR="001651D9" w:rsidRPr="00BB59BF" w:rsidRDefault="001651D9" w:rsidP="00F03E60">
      <w:pPr>
        <w:jc w:val="center"/>
        <w:rPr>
          <w:b/>
          <w:sz w:val="26"/>
          <w:szCs w:val="26"/>
          <w:lang w:eastAsia="uk-UA"/>
        </w:rPr>
      </w:pPr>
    </w:p>
    <w:p w:rsidR="00374B45" w:rsidRPr="00BB59BF" w:rsidRDefault="00374B45" w:rsidP="00374B45">
      <w:pPr>
        <w:jc w:val="center"/>
        <w:rPr>
          <w:b/>
          <w:sz w:val="26"/>
          <w:szCs w:val="26"/>
          <w:lang w:eastAsia="uk-UA"/>
        </w:rPr>
      </w:pPr>
      <w:r w:rsidRPr="00BB59BF">
        <w:rPr>
          <w:b/>
          <w:sz w:val="26"/>
          <w:szCs w:val="26"/>
          <w:lang w:eastAsia="uk-UA"/>
        </w:rPr>
        <w:t xml:space="preserve">ІНФОРМАЦІЙНА КАРТКА </w:t>
      </w:r>
    </w:p>
    <w:p w:rsidR="00374B45" w:rsidRPr="00BB59BF" w:rsidRDefault="00374B45" w:rsidP="00374B45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BB59BF">
        <w:rPr>
          <w:b/>
          <w:sz w:val="26"/>
          <w:szCs w:val="26"/>
          <w:lang w:eastAsia="uk-UA"/>
        </w:rPr>
        <w:t xml:space="preserve">адміністративної послуги з </w:t>
      </w:r>
      <w:bookmarkStart w:id="0" w:name="n12"/>
      <w:bookmarkEnd w:id="0"/>
      <w:r w:rsidRPr="00BB59BF">
        <w:rPr>
          <w:b/>
          <w:sz w:val="26"/>
          <w:szCs w:val="26"/>
          <w:lang w:eastAsia="uk-UA"/>
        </w:rPr>
        <w:t>державної реєстрації шлюбу</w:t>
      </w:r>
      <w:bookmarkStart w:id="1" w:name="n13"/>
      <w:bookmarkEnd w:id="1"/>
    </w:p>
    <w:p w:rsidR="00A05188" w:rsidRDefault="00522B1F" w:rsidP="00374B45">
      <w:pPr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Голованівського</w:t>
      </w:r>
      <w:r w:rsidR="00374B45" w:rsidRPr="00BB59BF">
        <w:rPr>
          <w:b/>
          <w:sz w:val="26"/>
          <w:szCs w:val="26"/>
          <w:lang w:eastAsia="uk-UA"/>
        </w:rPr>
        <w:t xml:space="preserve"> відділу державної реєстрації актів цивільного стану </w:t>
      </w:r>
      <w:r w:rsidR="00374B45" w:rsidRPr="00BB59BF">
        <w:rPr>
          <w:b/>
          <w:sz w:val="26"/>
          <w:szCs w:val="26"/>
        </w:rPr>
        <w:t xml:space="preserve">у Голованівському районі Кіровоградської області </w:t>
      </w:r>
      <w:r w:rsidR="00374B45" w:rsidRPr="00BB59BF">
        <w:rPr>
          <w:b/>
          <w:sz w:val="26"/>
          <w:szCs w:val="26"/>
          <w:lang w:eastAsia="uk-UA"/>
        </w:rPr>
        <w:t>Південного міжрегіонального управління Міністерства юстиції (м. Одеса)</w:t>
      </w:r>
      <w:r w:rsidR="00BB59BF" w:rsidRPr="00BB59BF">
        <w:rPr>
          <w:b/>
          <w:sz w:val="26"/>
          <w:szCs w:val="26"/>
          <w:lang w:eastAsia="uk-UA"/>
        </w:rPr>
        <w:t xml:space="preserve"> </w:t>
      </w:r>
    </w:p>
    <w:p w:rsidR="00F03E60" w:rsidRDefault="004C0973" w:rsidP="00374B45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 xml:space="preserve"> </w:t>
      </w:r>
      <w:r w:rsidR="00374B45"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4C0973" w:rsidRPr="00F94EC9" w:rsidRDefault="004C0973" w:rsidP="00374B45">
      <w:pPr>
        <w:jc w:val="center"/>
        <w:rPr>
          <w:sz w:val="20"/>
          <w:szCs w:val="20"/>
          <w:lang w:eastAsia="uk-UA"/>
        </w:rPr>
      </w:pPr>
      <w:bookmarkStart w:id="2" w:name="_GoBack"/>
      <w:bookmarkEnd w:id="2"/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"/>
        <w:gridCol w:w="3149"/>
        <w:gridCol w:w="6428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" w:name="n14"/>
            <w:bookmarkEnd w:id="3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A05188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5188" w:rsidRPr="00F94EC9" w:rsidRDefault="00A05188" w:rsidP="00A0518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5188" w:rsidRPr="00F94EC9" w:rsidRDefault="00A05188" w:rsidP="00A05188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5188" w:rsidRDefault="00A05188" w:rsidP="00A0518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26500</w:t>
            </w:r>
            <w:r w:rsidR="00882B2E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Кіровоградська область, смт. Голованівськ, </w:t>
            </w:r>
          </w:p>
          <w:p w:rsidR="00A05188" w:rsidRPr="00DF5604" w:rsidRDefault="00A05188" w:rsidP="007B3C59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Соборна, 23</w:t>
            </w:r>
          </w:p>
        </w:tc>
      </w:tr>
      <w:tr w:rsidR="00A05188" w:rsidRPr="00F94EC9" w:rsidTr="0002279E">
        <w:trPr>
          <w:trHeight w:val="905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5188" w:rsidRPr="00F94EC9" w:rsidRDefault="00A05188" w:rsidP="00A0518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5188" w:rsidRPr="00F94EC9" w:rsidRDefault="00A05188" w:rsidP="00A05188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2B2E" w:rsidRDefault="00882B2E" w:rsidP="0088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ДРАЦС:</w:t>
            </w:r>
          </w:p>
          <w:p w:rsidR="00882B2E" w:rsidRDefault="00882B2E" w:rsidP="00882B2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Понеділок з 8.00 до 15.45 (відповідно до окремого графіку)</w:t>
            </w:r>
          </w:p>
          <w:p w:rsidR="00882B2E" w:rsidRDefault="00882B2E" w:rsidP="0088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вівторка по п’ятницю </w:t>
            </w:r>
          </w:p>
          <w:p w:rsidR="00882B2E" w:rsidRDefault="00882B2E" w:rsidP="0088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 8.00 до 17.00 </w:t>
            </w:r>
          </w:p>
          <w:p w:rsidR="00882B2E" w:rsidRDefault="00882B2E" w:rsidP="0088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Обідня перерва з 12.00 до 12.45 </w:t>
            </w:r>
          </w:p>
          <w:p w:rsidR="00882B2E" w:rsidRDefault="00882B2E" w:rsidP="0088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Субота з 8.00 до 15.45</w:t>
            </w:r>
          </w:p>
          <w:p w:rsidR="00882B2E" w:rsidRDefault="00882B2E" w:rsidP="0088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Вихідні дні: неділя, понеділок </w:t>
            </w:r>
          </w:p>
          <w:p w:rsidR="00A05188" w:rsidRPr="00682318" w:rsidRDefault="00882B2E" w:rsidP="0088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Кожен останній робочий день місяця – санітарний день</w:t>
            </w:r>
          </w:p>
        </w:tc>
      </w:tr>
      <w:tr w:rsidR="00A05188" w:rsidRPr="00F94EC9" w:rsidTr="0002279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5188" w:rsidRPr="00F94EC9" w:rsidRDefault="00A05188" w:rsidP="00A0518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5188" w:rsidRPr="00F94EC9" w:rsidRDefault="00A05188" w:rsidP="00A0518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188" w:rsidRPr="0031659B" w:rsidRDefault="00A05188" w:rsidP="00A05188">
            <w:pPr>
              <w:rPr>
                <w:sz w:val="24"/>
                <w:szCs w:val="24"/>
                <w:lang w:eastAsia="uk-UA"/>
              </w:rPr>
            </w:pPr>
            <w:r w:rsidRPr="0031659B">
              <w:rPr>
                <w:sz w:val="24"/>
                <w:szCs w:val="24"/>
                <w:lang w:eastAsia="uk-UA"/>
              </w:rPr>
              <w:t>Контактні телефони:</w:t>
            </w:r>
          </w:p>
          <w:p w:rsidR="00A05188" w:rsidRPr="0031659B" w:rsidRDefault="00A05188" w:rsidP="00A05188">
            <w:pPr>
              <w:rPr>
                <w:sz w:val="24"/>
                <w:szCs w:val="24"/>
                <w:lang w:eastAsia="uk-UA"/>
              </w:rPr>
            </w:pPr>
            <w:r w:rsidRPr="0031659B">
              <w:rPr>
                <w:sz w:val="24"/>
                <w:szCs w:val="24"/>
                <w:lang w:eastAsia="uk-UA"/>
              </w:rPr>
              <w:t>(05252) 2-29-23</w:t>
            </w:r>
          </w:p>
          <w:p w:rsidR="00A05188" w:rsidRPr="00882B2E" w:rsidRDefault="00A05188" w:rsidP="00882B2E">
            <w:pPr>
              <w:rPr>
                <w:sz w:val="24"/>
                <w:szCs w:val="24"/>
                <w:lang w:eastAsia="uk-UA"/>
              </w:rPr>
            </w:pPr>
            <w:r w:rsidRPr="0031659B">
              <w:rPr>
                <w:sz w:val="24"/>
                <w:szCs w:val="24"/>
                <w:lang w:eastAsia="uk-UA"/>
              </w:rPr>
              <w:t xml:space="preserve">Адреса електронної пошти: </w:t>
            </w:r>
            <w:hyperlink r:id="rId8" w:history="1">
              <w:r w:rsidRPr="002B45AC">
                <w:rPr>
                  <w:rStyle w:val="ac"/>
                  <w:sz w:val="24"/>
                  <w:szCs w:val="24"/>
                  <w:u w:val="none"/>
                  <w:lang w:val="en-US"/>
                </w:rPr>
                <w:t>vcs</w:t>
              </w:r>
              <w:r w:rsidRPr="002B45AC">
                <w:rPr>
                  <w:rStyle w:val="ac"/>
                  <w:sz w:val="24"/>
                  <w:szCs w:val="24"/>
                  <w:u w:val="none"/>
                </w:rPr>
                <w:t>@</w:t>
              </w:r>
              <w:r w:rsidRPr="002B45AC">
                <w:rPr>
                  <w:rStyle w:val="ac"/>
                  <w:sz w:val="24"/>
                  <w:szCs w:val="24"/>
                  <w:u w:val="none"/>
                  <w:lang w:val="en-US"/>
                </w:rPr>
                <w:t>gl</w:t>
              </w:r>
              <w:r w:rsidRPr="002B45AC">
                <w:rPr>
                  <w:rStyle w:val="ac"/>
                  <w:sz w:val="24"/>
                  <w:szCs w:val="24"/>
                  <w:u w:val="none"/>
                </w:rPr>
                <w:t>.</w:t>
              </w:r>
              <w:r w:rsidRPr="002B45AC">
                <w:rPr>
                  <w:rStyle w:val="ac"/>
                  <w:sz w:val="24"/>
                  <w:szCs w:val="24"/>
                  <w:u w:val="none"/>
                  <w:lang w:val="en-US"/>
                </w:rPr>
                <w:t>kr</w:t>
              </w:r>
              <w:r w:rsidRPr="002B45AC">
                <w:rPr>
                  <w:rStyle w:val="ac"/>
                  <w:sz w:val="24"/>
                  <w:szCs w:val="24"/>
                  <w:u w:val="none"/>
                </w:rPr>
                <w:t>.</w:t>
              </w:r>
              <w:r w:rsidRPr="002B45AC">
                <w:rPr>
                  <w:rStyle w:val="ac"/>
                  <w:sz w:val="24"/>
                  <w:szCs w:val="24"/>
                  <w:u w:val="none"/>
                  <w:lang w:val="en-US"/>
                </w:rPr>
                <w:t>drsu</w:t>
              </w:r>
              <w:r w:rsidRPr="002B45AC">
                <w:rPr>
                  <w:rStyle w:val="ac"/>
                  <w:sz w:val="24"/>
                  <w:szCs w:val="24"/>
                  <w:u w:val="none"/>
                </w:rPr>
                <w:t>.</w:t>
              </w:r>
              <w:r w:rsidRPr="002B45AC">
                <w:rPr>
                  <w:rStyle w:val="ac"/>
                  <w:sz w:val="24"/>
                  <w:szCs w:val="24"/>
                  <w:u w:val="none"/>
                  <w:lang w:val="en-US"/>
                </w:rPr>
                <w:t>gov</w:t>
              </w:r>
              <w:r w:rsidRPr="002B45AC">
                <w:rPr>
                  <w:rStyle w:val="ac"/>
                  <w:sz w:val="24"/>
                  <w:szCs w:val="24"/>
                  <w:u w:val="none"/>
                </w:rPr>
                <w:t>.</w:t>
              </w:r>
              <w:r w:rsidRPr="002B45AC">
                <w:rPr>
                  <w:rStyle w:val="ac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B34AA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57665B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B34AAE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4052" w:rsidRDefault="009F4052" w:rsidP="00882B2E">
            <w:pPr>
              <w:pStyle w:val="a3"/>
              <w:numPr>
                <w:ilvl w:val="0"/>
                <w:numId w:val="6"/>
              </w:numPr>
              <w:tabs>
                <w:tab w:val="left" w:pos="217"/>
              </w:tabs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України;</w:t>
            </w:r>
          </w:p>
          <w:p w:rsidR="00D4594D" w:rsidRPr="00AD01CF" w:rsidRDefault="00D4594D" w:rsidP="00882B2E">
            <w:pPr>
              <w:pStyle w:val="a3"/>
              <w:numPr>
                <w:ilvl w:val="0"/>
                <w:numId w:val="6"/>
              </w:numPr>
              <w:tabs>
                <w:tab w:val="left" w:pos="217"/>
              </w:tabs>
              <w:ind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 w:rsidR="00040A5D">
              <w:rPr>
                <w:sz w:val="24"/>
                <w:szCs w:val="24"/>
              </w:rPr>
              <w:t>;</w:t>
            </w:r>
          </w:p>
          <w:p w:rsidR="00F03E60" w:rsidRDefault="00F03E60" w:rsidP="00882B2E">
            <w:pPr>
              <w:pStyle w:val="a3"/>
              <w:numPr>
                <w:ilvl w:val="0"/>
                <w:numId w:val="6"/>
              </w:numPr>
              <w:tabs>
                <w:tab w:val="left" w:pos="217"/>
              </w:tabs>
              <w:ind w:left="0" w:right="7" w:firstLine="360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</w:t>
            </w:r>
            <w:r w:rsidR="00824B08" w:rsidRPr="00AD01CF">
              <w:rPr>
                <w:sz w:val="24"/>
                <w:szCs w:val="24"/>
                <w:lang w:eastAsia="uk-UA"/>
              </w:rPr>
              <w:t>Про державну реєстрацію актів цивільного стану</w:t>
            </w:r>
            <w:r w:rsidR="0044656A">
              <w:rPr>
                <w:sz w:val="24"/>
                <w:szCs w:val="24"/>
                <w:lang w:eastAsia="uk-UA"/>
              </w:rPr>
              <w:t>»</w:t>
            </w:r>
            <w:r w:rsidR="00885413">
              <w:rPr>
                <w:sz w:val="24"/>
                <w:szCs w:val="24"/>
                <w:lang w:eastAsia="uk-UA"/>
              </w:rPr>
              <w:t>;</w:t>
            </w:r>
          </w:p>
          <w:p w:rsidR="00885413" w:rsidRPr="0044656A" w:rsidRDefault="00885413" w:rsidP="00882B2E">
            <w:pPr>
              <w:pStyle w:val="a3"/>
              <w:numPr>
                <w:ilvl w:val="0"/>
                <w:numId w:val="6"/>
              </w:numPr>
              <w:tabs>
                <w:tab w:val="left" w:pos="217"/>
              </w:tabs>
              <w:ind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послуги».</w:t>
            </w:r>
          </w:p>
        </w:tc>
      </w:tr>
      <w:tr w:rsidR="00F94EC9" w:rsidRPr="00F94EC9" w:rsidTr="0057665B">
        <w:trPr>
          <w:trHeight w:val="270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B34AAE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82B2E" w:rsidRDefault="00D4594D" w:rsidP="00882B2E">
            <w:pPr>
              <w:pStyle w:val="a3"/>
              <w:numPr>
                <w:ilvl w:val="0"/>
                <w:numId w:val="6"/>
              </w:numPr>
              <w:ind w:left="0" w:right="7" w:firstLine="360"/>
              <w:rPr>
                <w:sz w:val="24"/>
                <w:szCs w:val="24"/>
              </w:rPr>
            </w:pPr>
            <w:r w:rsidRPr="00882B2E">
              <w:rPr>
                <w:sz w:val="24"/>
                <w:szCs w:val="24"/>
              </w:rPr>
              <w:t xml:space="preserve">Декрет Кабінету Міністрів України від 21 січня 1993 року </w:t>
            </w:r>
            <w:r w:rsidR="001648B8" w:rsidRPr="00882B2E">
              <w:rPr>
                <w:sz w:val="24"/>
                <w:szCs w:val="24"/>
              </w:rPr>
              <w:t xml:space="preserve">    </w:t>
            </w:r>
            <w:r w:rsidRPr="00882B2E">
              <w:rPr>
                <w:sz w:val="24"/>
                <w:szCs w:val="24"/>
              </w:rPr>
              <w:t>№ 7-93 «Про державне мито»</w:t>
            </w:r>
            <w:r w:rsidR="00AD01CF" w:rsidRPr="00882B2E">
              <w:rPr>
                <w:sz w:val="24"/>
                <w:szCs w:val="24"/>
              </w:rPr>
              <w:t>;</w:t>
            </w:r>
          </w:p>
          <w:p w:rsidR="00E42794" w:rsidRPr="00882B2E" w:rsidRDefault="00E42794" w:rsidP="00882B2E">
            <w:pPr>
              <w:pStyle w:val="a3"/>
              <w:numPr>
                <w:ilvl w:val="0"/>
                <w:numId w:val="6"/>
              </w:numPr>
              <w:ind w:left="0" w:right="7" w:firstLine="360"/>
              <w:rPr>
                <w:sz w:val="24"/>
                <w:szCs w:val="24"/>
              </w:rPr>
            </w:pPr>
            <w:r w:rsidRPr="00882B2E">
              <w:rPr>
                <w:sz w:val="24"/>
                <w:szCs w:val="24"/>
              </w:rPr>
              <w:t>Постанова Кабінету Міністрів України від 02 вересня                     2022 року № 989 «Про внесення змін до пункту 1 постанови Кабінету Міністрів України від 07 березня 2022 року № 213»;</w:t>
            </w:r>
          </w:p>
          <w:p w:rsidR="000845B1" w:rsidRPr="00882B2E" w:rsidRDefault="009F4052" w:rsidP="00882B2E">
            <w:pPr>
              <w:pStyle w:val="a3"/>
              <w:numPr>
                <w:ilvl w:val="0"/>
                <w:numId w:val="6"/>
              </w:numPr>
              <w:ind w:left="0" w:right="7" w:firstLine="360"/>
              <w:rPr>
                <w:sz w:val="24"/>
                <w:szCs w:val="24"/>
              </w:rPr>
            </w:pPr>
            <w:r w:rsidRPr="00882B2E">
              <w:rPr>
                <w:sz w:val="24"/>
                <w:szCs w:val="24"/>
              </w:rPr>
              <w:t>Р</w:t>
            </w:r>
            <w:r w:rsidR="00D4594D" w:rsidRPr="00882B2E">
              <w:rPr>
                <w:sz w:val="24"/>
                <w:szCs w:val="24"/>
              </w:rPr>
              <w:t>озпорядження Кабінету Міністрів України від 16</w:t>
            </w:r>
            <w:r w:rsidR="001648B8" w:rsidRPr="00882B2E">
              <w:rPr>
                <w:sz w:val="24"/>
                <w:szCs w:val="24"/>
              </w:rPr>
              <w:t xml:space="preserve"> травня </w:t>
            </w:r>
            <w:r w:rsidR="00D4594D" w:rsidRPr="00882B2E">
              <w:rPr>
                <w:sz w:val="24"/>
                <w:szCs w:val="24"/>
              </w:rPr>
              <w:t xml:space="preserve">2014 </w:t>
            </w:r>
            <w:r w:rsidR="001648B8" w:rsidRPr="00882B2E">
              <w:rPr>
                <w:sz w:val="24"/>
                <w:szCs w:val="24"/>
              </w:rPr>
              <w:t xml:space="preserve">року </w:t>
            </w:r>
            <w:r w:rsidR="00D4594D" w:rsidRPr="00882B2E">
              <w:rPr>
                <w:sz w:val="24"/>
                <w:szCs w:val="24"/>
              </w:rPr>
              <w:t>№ 523-р «Деякі питання надання адміністративних послуг через центри надання адміністративних послуг»</w:t>
            </w:r>
            <w:r w:rsidR="003E1015" w:rsidRPr="00882B2E">
              <w:rPr>
                <w:sz w:val="24"/>
                <w:szCs w:val="24"/>
              </w:rPr>
              <w:t>;</w:t>
            </w:r>
          </w:p>
          <w:p w:rsidR="003E1015" w:rsidRPr="00882B2E" w:rsidRDefault="003E1015" w:rsidP="00882B2E">
            <w:pPr>
              <w:pStyle w:val="a3"/>
              <w:numPr>
                <w:ilvl w:val="0"/>
                <w:numId w:val="6"/>
              </w:numPr>
              <w:ind w:left="0" w:right="7" w:firstLine="360"/>
              <w:rPr>
                <w:sz w:val="24"/>
                <w:szCs w:val="24"/>
                <w:lang w:eastAsia="uk-UA"/>
              </w:rPr>
            </w:pPr>
            <w:r w:rsidRPr="00882B2E">
              <w:rPr>
                <w:sz w:val="24"/>
                <w:szCs w:val="24"/>
              </w:rPr>
              <w:t>Розпорядження Кабінету Міністрів України                                             від 26 червня 2015 року № 669-р «Про реалізацію пілотного проекту у сфері державної реєстрації актів цивільного стану»</w:t>
            </w:r>
            <w:r w:rsidR="00882B2E">
              <w:rPr>
                <w:sz w:val="24"/>
                <w:szCs w:val="24"/>
              </w:rPr>
              <w:t>.</w:t>
            </w:r>
            <w:r w:rsidRPr="00882B2E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F94EC9" w:rsidRPr="00F94EC9" w:rsidTr="003E1015">
        <w:trPr>
          <w:trHeight w:val="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B34AAE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C85" w:rsidRPr="00882B2E" w:rsidRDefault="00D4594D" w:rsidP="00882B2E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left="0" w:right="7" w:firstLine="360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</w:t>
            </w:r>
            <w:r w:rsidRPr="00AD01CF">
              <w:rPr>
                <w:sz w:val="24"/>
                <w:szCs w:val="24"/>
                <w:lang w:eastAsia="uk-UA"/>
              </w:rPr>
              <w:t>2000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 </w:t>
            </w:r>
            <w:r w:rsidRPr="00AD01CF">
              <w:rPr>
                <w:sz w:val="24"/>
                <w:szCs w:val="24"/>
                <w:lang w:eastAsia="uk-UA"/>
              </w:rPr>
              <w:t>№ 52/5 (у редакції наказу Міністерства юстиції України від 24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грудня </w:t>
            </w:r>
            <w:r w:rsidRPr="00AD01CF">
              <w:rPr>
                <w:sz w:val="24"/>
                <w:szCs w:val="24"/>
                <w:lang w:eastAsia="uk-UA"/>
              </w:rPr>
              <w:t>2010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</w:t>
            </w:r>
            <w:r w:rsidR="00882B2E">
              <w:rPr>
                <w:sz w:val="24"/>
                <w:szCs w:val="24"/>
                <w:lang w:eastAsia="uk-UA"/>
              </w:rPr>
              <w:t xml:space="preserve">                             </w:t>
            </w:r>
            <w:r w:rsidR="00866889" w:rsidRPr="00882B2E">
              <w:rPr>
                <w:sz w:val="24"/>
                <w:szCs w:val="24"/>
                <w:lang w:eastAsia="uk-UA"/>
              </w:rPr>
              <w:lastRenderedPageBreak/>
              <w:t>№ 3307/5), зареєстрованим у</w:t>
            </w:r>
            <w:r w:rsidRPr="00882B2E">
              <w:rPr>
                <w:sz w:val="24"/>
                <w:szCs w:val="24"/>
                <w:lang w:eastAsia="uk-UA"/>
              </w:rPr>
              <w:t xml:space="preserve"> Міністерстві юстиції України </w:t>
            </w:r>
            <w:r w:rsidR="001648B8" w:rsidRPr="00882B2E">
              <w:rPr>
                <w:sz w:val="24"/>
                <w:szCs w:val="24"/>
                <w:lang w:eastAsia="uk-UA"/>
              </w:rPr>
              <w:t xml:space="preserve">      </w:t>
            </w:r>
            <w:r w:rsidRPr="00882B2E">
              <w:rPr>
                <w:sz w:val="24"/>
                <w:szCs w:val="24"/>
                <w:lang w:eastAsia="uk-UA"/>
              </w:rPr>
              <w:t>18</w:t>
            </w:r>
            <w:r w:rsidR="00AD01CF" w:rsidRPr="00882B2E">
              <w:rPr>
                <w:sz w:val="24"/>
                <w:szCs w:val="24"/>
                <w:lang w:eastAsia="uk-UA"/>
              </w:rPr>
              <w:t xml:space="preserve"> жовтня 2000 року за № 719/4940</w:t>
            </w:r>
            <w:r w:rsidR="003E1015" w:rsidRPr="00882B2E">
              <w:rPr>
                <w:sz w:val="24"/>
                <w:szCs w:val="24"/>
                <w:lang w:eastAsia="uk-UA"/>
              </w:rPr>
              <w:t>;</w:t>
            </w:r>
          </w:p>
          <w:p w:rsidR="003E1015" w:rsidRDefault="003E1015" w:rsidP="00882B2E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left="0" w:right="7" w:firstLine="36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</w:t>
            </w:r>
            <w:r w:rsidR="00866889">
              <w:rPr>
                <w:sz w:val="24"/>
                <w:szCs w:val="24"/>
                <w:lang w:eastAsia="uk-UA"/>
              </w:rPr>
              <w:t>15 року № 1187/5, зареєстрованим</w:t>
            </w:r>
            <w:r>
              <w:rPr>
                <w:sz w:val="24"/>
                <w:szCs w:val="24"/>
                <w:lang w:eastAsia="uk-UA"/>
              </w:rPr>
              <w:t xml:space="preserve"> у Міністерстві юстиції України</w:t>
            </w:r>
            <w:r w:rsidR="00A03DA7">
              <w:rPr>
                <w:sz w:val="24"/>
                <w:szCs w:val="24"/>
                <w:lang w:eastAsia="uk-UA"/>
              </w:rPr>
              <w:t xml:space="preserve">                                    </w:t>
            </w:r>
            <w:r>
              <w:rPr>
                <w:sz w:val="24"/>
                <w:szCs w:val="24"/>
                <w:lang w:eastAsia="uk-UA"/>
              </w:rPr>
              <w:t xml:space="preserve"> 09 липня 2015</w:t>
            </w:r>
            <w:r w:rsidR="00A03DA7" w:rsidRPr="00A03DA7">
              <w:rPr>
                <w:sz w:val="24"/>
                <w:szCs w:val="24"/>
                <w:lang w:eastAsia="uk-UA"/>
              </w:rPr>
              <w:t xml:space="preserve"> </w:t>
            </w:r>
            <w:r w:rsidR="00A03DA7">
              <w:rPr>
                <w:sz w:val="24"/>
                <w:szCs w:val="24"/>
                <w:lang w:eastAsia="uk-UA"/>
              </w:rPr>
              <w:t xml:space="preserve">року </w:t>
            </w:r>
            <w:r>
              <w:rPr>
                <w:sz w:val="24"/>
                <w:szCs w:val="24"/>
                <w:lang w:eastAsia="uk-UA"/>
              </w:rPr>
              <w:t>за № 813/27258</w:t>
            </w:r>
            <w:r w:rsidR="00586940">
              <w:rPr>
                <w:sz w:val="24"/>
                <w:szCs w:val="24"/>
                <w:lang w:eastAsia="uk-UA"/>
              </w:rPr>
              <w:t>;</w:t>
            </w:r>
          </w:p>
          <w:p w:rsidR="00586940" w:rsidRPr="00AD01CF" w:rsidRDefault="00586940" w:rsidP="00882B2E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left="0" w:right="7" w:firstLine="360"/>
              <w:rPr>
                <w:sz w:val="24"/>
                <w:szCs w:val="24"/>
              </w:rPr>
            </w:pPr>
            <w:r w:rsidRPr="00F04043">
              <w:rPr>
                <w:sz w:val="24"/>
                <w:szCs w:val="24"/>
              </w:rPr>
              <w:t xml:space="preserve">Інструкція про порядок обчислення та справляння державного мита, затверджена наказом Міністерства фінансів України від 07 липня 2012 року № 811, зареєстрованим </w:t>
            </w:r>
            <w:r>
              <w:rPr>
                <w:sz w:val="24"/>
                <w:szCs w:val="24"/>
              </w:rPr>
              <w:t>у</w:t>
            </w:r>
            <w:r w:rsidRPr="00F04043">
              <w:rPr>
                <w:sz w:val="24"/>
                <w:szCs w:val="24"/>
              </w:rPr>
              <w:t xml:space="preserve"> Міністерстві юстиції України 20 вересня 2012 року                           за № 1623/21935</w:t>
            </w:r>
            <w:r>
              <w:rPr>
                <w:sz w:val="24"/>
                <w:szCs w:val="24"/>
              </w:rPr>
              <w:t>.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B34AA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B236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Default="001B2369" w:rsidP="0044656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Default="001B2369" w:rsidP="005959B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Pr="00213DE9" w:rsidRDefault="001B2369" w:rsidP="00213DE9">
            <w:pPr>
              <w:ind w:left="33" w:firstLine="42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>Заява жінки та чоловіка</w:t>
            </w:r>
            <w:r w:rsidR="009F4052">
              <w:rPr>
                <w:sz w:val="24"/>
                <w:szCs w:val="24"/>
              </w:rPr>
              <w:t xml:space="preserve"> про державну реєстрацію шлюбу</w:t>
            </w:r>
            <w:r w:rsidR="008620FF">
              <w:rPr>
                <w:sz w:val="24"/>
                <w:szCs w:val="24"/>
              </w:rPr>
              <w:t>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1B2369" w:rsidP="0044656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C7232" w:rsidRDefault="000939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CC7232">
              <w:rPr>
                <w:sz w:val="24"/>
                <w:szCs w:val="24"/>
                <w:lang w:eastAsia="uk-UA"/>
              </w:rPr>
              <w:t>П</w:t>
            </w:r>
            <w:r w:rsidR="00F03E60" w:rsidRPr="00CC7232">
              <w:rPr>
                <w:sz w:val="24"/>
                <w:szCs w:val="24"/>
                <w:lang w:eastAsia="uk-UA"/>
              </w:rPr>
              <w:t>ерелік документів, необхідних для отри</w:t>
            </w:r>
            <w:r w:rsidR="005959BD" w:rsidRPr="00CC7232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2369" w:rsidRPr="00CC7232" w:rsidRDefault="001B2369" w:rsidP="001B2369">
            <w:pPr>
              <w:ind w:left="33" w:firstLine="426"/>
              <w:rPr>
                <w:sz w:val="24"/>
                <w:szCs w:val="24"/>
              </w:rPr>
            </w:pPr>
            <w:bookmarkStart w:id="4" w:name="n506"/>
            <w:bookmarkEnd w:id="4"/>
            <w:r w:rsidRPr="00CC7232">
              <w:rPr>
                <w:sz w:val="24"/>
                <w:szCs w:val="24"/>
              </w:rPr>
              <w:t>Суб’єктом звернення безпосередньо подаються:</w:t>
            </w:r>
          </w:p>
          <w:p w:rsidR="001B2369" w:rsidRPr="00CC7232" w:rsidRDefault="001B2369" w:rsidP="001B2369">
            <w:pPr>
              <w:numPr>
                <w:ilvl w:val="0"/>
                <w:numId w:val="5"/>
              </w:numPr>
              <w:ind w:left="9" w:firstLine="450"/>
              <w:rPr>
                <w:b/>
                <w:sz w:val="24"/>
                <w:szCs w:val="24"/>
              </w:rPr>
            </w:pPr>
            <w:r w:rsidRPr="00CC7232">
              <w:rPr>
                <w:b/>
                <w:sz w:val="24"/>
                <w:szCs w:val="24"/>
              </w:rPr>
              <w:t xml:space="preserve"> </w:t>
            </w:r>
            <w:r w:rsidR="00E65EF3" w:rsidRPr="00CC7232">
              <w:rPr>
                <w:b/>
                <w:sz w:val="24"/>
                <w:szCs w:val="24"/>
              </w:rPr>
              <w:t>до відділу</w:t>
            </w:r>
            <w:r w:rsidRPr="00CC7232">
              <w:rPr>
                <w:b/>
                <w:sz w:val="24"/>
                <w:szCs w:val="24"/>
              </w:rPr>
              <w:t xml:space="preserve"> державної реєстрації актів цивільного стану</w:t>
            </w:r>
            <w:r w:rsidR="00866889">
              <w:rPr>
                <w:b/>
                <w:sz w:val="24"/>
                <w:szCs w:val="24"/>
              </w:rPr>
              <w:t>:</w:t>
            </w:r>
          </w:p>
          <w:p w:rsidR="001B2369" w:rsidRPr="00882B2E" w:rsidRDefault="001B2369" w:rsidP="00882B2E">
            <w:pPr>
              <w:pStyle w:val="a3"/>
              <w:numPr>
                <w:ilvl w:val="0"/>
                <w:numId w:val="6"/>
              </w:numPr>
              <w:ind w:left="0" w:firstLine="360"/>
              <w:rPr>
                <w:sz w:val="24"/>
                <w:szCs w:val="24"/>
              </w:rPr>
            </w:pPr>
            <w:r w:rsidRPr="00882B2E">
              <w:rPr>
                <w:sz w:val="24"/>
                <w:szCs w:val="24"/>
              </w:rPr>
              <w:t>заява про державну реєстрацію шлюбу, що формується та реєструється за допомогою програмних засобів ведення Державного реєстру актів цивільного стану громадян</w:t>
            </w:r>
            <w:r w:rsidR="00A76077" w:rsidRPr="00882B2E">
              <w:rPr>
                <w:sz w:val="24"/>
                <w:szCs w:val="24"/>
              </w:rPr>
              <w:t xml:space="preserve"> (далі – Реєстр)</w:t>
            </w:r>
            <w:r w:rsidR="00CC7232" w:rsidRPr="00882B2E">
              <w:rPr>
                <w:sz w:val="24"/>
                <w:szCs w:val="24"/>
              </w:rPr>
              <w:t>;</w:t>
            </w:r>
          </w:p>
          <w:p w:rsidR="00CC7232" w:rsidRPr="00882B2E" w:rsidRDefault="00CC7232" w:rsidP="00882B2E">
            <w:pPr>
              <w:pStyle w:val="a3"/>
              <w:numPr>
                <w:ilvl w:val="0"/>
                <w:numId w:val="6"/>
              </w:numPr>
              <w:ind w:left="0" w:firstLine="360"/>
              <w:rPr>
                <w:sz w:val="24"/>
                <w:szCs w:val="24"/>
              </w:rPr>
            </w:pPr>
            <w:r w:rsidRPr="00882B2E">
              <w:rPr>
                <w:sz w:val="24"/>
                <w:szCs w:val="24"/>
              </w:rPr>
              <w:t>заява про державну реєстрацію шлюбу, справжність підпису на якій нотаріально засвідчено та документ, що підтверджує повноваження представника (у разі представництва інтересів осіб, які бажають зареєструвати шлюб);</w:t>
            </w:r>
          </w:p>
          <w:p w:rsidR="001B2369" w:rsidRPr="00A40594" w:rsidRDefault="001B2369" w:rsidP="00A40594">
            <w:pPr>
              <w:pStyle w:val="a3"/>
              <w:numPr>
                <w:ilvl w:val="0"/>
                <w:numId w:val="6"/>
              </w:numPr>
              <w:ind w:left="0" w:firstLine="360"/>
              <w:rPr>
                <w:sz w:val="24"/>
                <w:szCs w:val="24"/>
              </w:rPr>
            </w:pPr>
            <w:r w:rsidRPr="00A40594">
              <w:rPr>
                <w:bCs/>
                <w:sz w:val="24"/>
                <w:szCs w:val="24"/>
              </w:rPr>
              <w:t xml:space="preserve">рішення суду про </w:t>
            </w:r>
            <w:r w:rsidR="00700825" w:rsidRPr="00A40594">
              <w:rPr>
                <w:bCs/>
                <w:sz w:val="24"/>
                <w:szCs w:val="24"/>
              </w:rPr>
              <w:t>надання права на шлюб</w:t>
            </w:r>
            <w:r w:rsidRPr="00A40594">
              <w:rPr>
                <w:bCs/>
                <w:sz w:val="24"/>
                <w:szCs w:val="24"/>
              </w:rPr>
              <w:t xml:space="preserve"> </w:t>
            </w:r>
            <w:r w:rsidR="00B51015" w:rsidRPr="00A40594">
              <w:rPr>
                <w:bCs/>
                <w:sz w:val="24"/>
                <w:szCs w:val="24"/>
              </w:rPr>
              <w:t xml:space="preserve">або реквізити такого рішення суду </w:t>
            </w:r>
            <w:r w:rsidRPr="00A40594">
              <w:rPr>
                <w:bCs/>
                <w:sz w:val="24"/>
                <w:szCs w:val="24"/>
              </w:rPr>
              <w:t xml:space="preserve">(у разі звернення осіб віком </w:t>
            </w:r>
            <w:r w:rsidR="00CC7232" w:rsidRPr="00A40594">
              <w:rPr>
                <w:bCs/>
                <w:sz w:val="24"/>
                <w:szCs w:val="24"/>
              </w:rPr>
              <w:t xml:space="preserve">від 16 до </w:t>
            </w:r>
            <w:r w:rsidRPr="00A40594">
              <w:rPr>
                <w:bCs/>
                <w:sz w:val="24"/>
                <w:szCs w:val="24"/>
              </w:rPr>
              <w:t>1</w:t>
            </w:r>
            <w:r w:rsidR="00CC7232" w:rsidRPr="00A40594">
              <w:rPr>
                <w:bCs/>
                <w:sz w:val="24"/>
                <w:szCs w:val="24"/>
              </w:rPr>
              <w:t>8</w:t>
            </w:r>
            <w:r w:rsidRPr="00A40594">
              <w:rPr>
                <w:bCs/>
                <w:sz w:val="24"/>
                <w:szCs w:val="24"/>
              </w:rPr>
              <w:t xml:space="preserve"> років);</w:t>
            </w:r>
          </w:p>
          <w:p w:rsidR="00CC7232" w:rsidRPr="00A40594" w:rsidRDefault="001B2369" w:rsidP="00A40594">
            <w:pPr>
              <w:pStyle w:val="a3"/>
              <w:numPr>
                <w:ilvl w:val="0"/>
                <w:numId w:val="6"/>
              </w:numPr>
              <w:ind w:left="0" w:firstLine="360"/>
              <w:rPr>
                <w:sz w:val="24"/>
                <w:szCs w:val="24"/>
                <w:lang w:val="ru-RU"/>
              </w:rPr>
            </w:pPr>
            <w:r w:rsidRPr="00A40594">
              <w:rPr>
                <w:sz w:val="24"/>
                <w:szCs w:val="24"/>
              </w:rPr>
              <w:t>паспорт громадянина України, паспортний документ іноземця, особи без громадянства</w:t>
            </w:r>
            <w:r w:rsidR="00CC7232" w:rsidRPr="00A40594">
              <w:rPr>
                <w:sz w:val="24"/>
                <w:szCs w:val="24"/>
                <w:lang w:val="ru-RU"/>
              </w:rPr>
              <w:t>;</w:t>
            </w:r>
          </w:p>
          <w:p w:rsidR="001B2369" w:rsidRPr="00CC7232" w:rsidRDefault="00A40594" w:rsidP="00F7257C">
            <w:pPr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1B2369" w:rsidRPr="00CC7232">
              <w:rPr>
                <w:sz w:val="24"/>
                <w:szCs w:val="24"/>
                <w:lang w:val="ru-RU"/>
              </w:rPr>
              <w:t xml:space="preserve">документ, </w:t>
            </w:r>
            <w:proofErr w:type="spellStart"/>
            <w:r w:rsidR="001B2369" w:rsidRPr="00CC7232">
              <w:rPr>
                <w:sz w:val="24"/>
                <w:szCs w:val="24"/>
                <w:lang w:val="ru-RU"/>
              </w:rPr>
              <w:t>що</w:t>
            </w:r>
            <w:proofErr w:type="spellEnd"/>
            <w:r w:rsidR="001B2369" w:rsidRPr="00CC72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B2369" w:rsidRPr="00CC7232">
              <w:rPr>
                <w:sz w:val="24"/>
                <w:szCs w:val="24"/>
                <w:lang w:val="ru-RU"/>
              </w:rPr>
              <w:t>підтверджує</w:t>
            </w:r>
            <w:proofErr w:type="spellEnd"/>
            <w:r w:rsidR="001B2369" w:rsidRPr="00CC7232">
              <w:rPr>
                <w:sz w:val="24"/>
                <w:szCs w:val="24"/>
                <w:lang w:val="ru-RU"/>
              </w:rPr>
              <w:t xml:space="preserve"> </w:t>
            </w:r>
            <w:r w:rsidR="001B2369" w:rsidRPr="00CC7232"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:rsidR="001B2369" w:rsidRPr="00CC7232" w:rsidRDefault="00A40594" w:rsidP="00F7257C">
            <w:pPr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2369" w:rsidRPr="00CC7232">
              <w:rPr>
                <w:sz w:val="24"/>
                <w:szCs w:val="24"/>
              </w:rPr>
              <w:t>документ, що підтверджує припинення попереднього шлюбу</w:t>
            </w:r>
            <w:r w:rsidR="00B51015">
              <w:rPr>
                <w:sz w:val="24"/>
                <w:szCs w:val="24"/>
              </w:rPr>
              <w:t xml:space="preserve"> (якщо шлюб повторний), чи реквізити відповідного рішення суду;</w:t>
            </w:r>
            <w:r w:rsidR="001B2369" w:rsidRPr="00CC7232">
              <w:rPr>
                <w:sz w:val="24"/>
                <w:szCs w:val="24"/>
              </w:rPr>
              <w:t xml:space="preserve"> </w:t>
            </w:r>
          </w:p>
          <w:p w:rsidR="001B2369" w:rsidRDefault="00A40594" w:rsidP="00F7257C">
            <w:pPr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2369" w:rsidRPr="00CC7232">
              <w:rPr>
                <w:sz w:val="24"/>
                <w:szCs w:val="24"/>
              </w:rPr>
              <w:t>документ, що підтверджує сплату державного мита або документ, що підтверджує право на звільнення від сплати державного мита;</w:t>
            </w:r>
          </w:p>
          <w:p w:rsidR="0080594C" w:rsidRPr="0080594C" w:rsidRDefault="00A40594" w:rsidP="0080594C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- </w:t>
            </w:r>
            <w:r w:rsidR="0080594C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</w:t>
            </w:r>
            <w:r w:rsidR="00622ABD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ні,</w:t>
            </w:r>
            <w:r w:rsidR="0080594C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якщо інше не передбачено міжнародними до</w:t>
            </w:r>
            <w:r w:rsidR="00A617B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A617B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A617B8"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="0080594C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="0080594C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CC7232" w:rsidRPr="00CC7232" w:rsidRDefault="00A40594" w:rsidP="00F7257C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CC7232"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866889">
              <w:rPr>
                <w:bCs/>
                <w:sz w:val="24"/>
                <w:szCs w:val="24"/>
              </w:rPr>
              <w:t>их</w:t>
            </w:r>
            <w:r w:rsidR="00CC7232"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 w:rsidR="00162A27">
              <w:rPr>
                <w:bCs/>
                <w:sz w:val="24"/>
                <w:szCs w:val="24"/>
              </w:rPr>
              <w:t>,</w:t>
            </w:r>
            <w:r w:rsidR="00CC7232" w:rsidRPr="00CC7232">
              <w:rPr>
                <w:bCs/>
                <w:sz w:val="24"/>
                <w:szCs w:val="24"/>
              </w:rPr>
              <w:t xml:space="preserve"> </w:t>
            </w:r>
            <w:r w:rsidR="001B2369" w:rsidRPr="00CC7232">
              <w:rPr>
                <w:bCs/>
                <w:sz w:val="24"/>
                <w:szCs w:val="24"/>
              </w:rPr>
              <w:t>якщо</w:t>
            </w:r>
            <w:r w:rsidR="00CC7232" w:rsidRPr="00CC7232">
              <w:rPr>
                <w:bCs/>
                <w:sz w:val="24"/>
                <w:szCs w:val="24"/>
              </w:rPr>
              <w:t xml:space="preserve"> док</w:t>
            </w:r>
            <w:r>
              <w:rPr>
                <w:bCs/>
                <w:sz w:val="24"/>
                <w:szCs w:val="24"/>
              </w:rPr>
              <w:t>ументи складені іноземною мовою;</w:t>
            </w:r>
          </w:p>
          <w:p w:rsidR="00E65EF3" w:rsidRPr="00A617B8" w:rsidRDefault="00A40594" w:rsidP="00CC7232">
            <w:pPr>
              <w:pStyle w:val="a3"/>
              <w:numPr>
                <w:ilvl w:val="0"/>
                <w:numId w:val="5"/>
              </w:numPr>
            </w:pPr>
            <w:r>
              <w:rPr>
                <w:b/>
                <w:sz w:val="24"/>
                <w:szCs w:val="24"/>
              </w:rPr>
              <w:lastRenderedPageBreak/>
              <w:t>в</w:t>
            </w:r>
            <w:r w:rsidR="00E65EF3" w:rsidRPr="00A617B8">
              <w:rPr>
                <w:b/>
                <w:sz w:val="24"/>
                <w:szCs w:val="24"/>
              </w:rPr>
              <w:t xml:space="preserve"> електронному вигляді через мережу Інтернет:</w:t>
            </w:r>
          </w:p>
          <w:p w:rsidR="00E65EF3" w:rsidRPr="00A40594" w:rsidRDefault="00E65EF3" w:rsidP="00A40594">
            <w:pPr>
              <w:pStyle w:val="a3"/>
              <w:numPr>
                <w:ilvl w:val="0"/>
                <w:numId w:val="6"/>
              </w:numPr>
              <w:ind w:left="0" w:firstLine="360"/>
              <w:rPr>
                <w:sz w:val="24"/>
                <w:szCs w:val="24"/>
              </w:rPr>
            </w:pPr>
            <w:r w:rsidRPr="00A40594">
              <w:rPr>
                <w:sz w:val="24"/>
                <w:szCs w:val="24"/>
              </w:rPr>
              <w:t xml:space="preserve">з використанням </w:t>
            </w:r>
            <w:proofErr w:type="spellStart"/>
            <w:r w:rsidR="002B45AC">
              <w:rPr>
                <w:sz w:val="24"/>
                <w:szCs w:val="24"/>
              </w:rPr>
              <w:t>веб</w:t>
            </w:r>
            <w:r w:rsidR="00A40594" w:rsidRPr="00A40594">
              <w:rPr>
                <w:sz w:val="24"/>
                <w:szCs w:val="24"/>
              </w:rPr>
              <w:t>порталу</w:t>
            </w:r>
            <w:proofErr w:type="spellEnd"/>
            <w:r w:rsidRPr="00A40594">
              <w:rPr>
                <w:sz w:val="24"/>
                <w:szCs w:val="24"/>
              </w:rPr>
              <w:t xml:space="preserve"> «Звернення у сфері державної реєстрації актів цивільного стану»</w:t>
            </w:r>
            <w:r w:rsidRPr="00CC7232">
              <w:t xml:space="preserve"> </w:t>
            </w:r>
            <w:r w:rsidRPr="00A40594">
              <w:rPr>
                <w:sz w:val="24"/>
                <w:szCs w:val="24"/>
              </w:rPr>
              <w:t xml:space="preserve">(далі – </w:t>
            </w:r>
            <w:r w:rsidR="00A40594" w:rsidRPr="00A40594">
              <w:rPr>
                <w:sz w:val="24"/>
                <w:szCs w:val="24"/>
              </w:rPr>
              <w:t>Веб портал</w:t>
            </w:r>
            <w:r w:rsidRPr="00A40594">
              <w:rPr>
                <w:sz w:val="24"/>
                <w:szCs w:val="24"/>
              </w:rPr>
              <w:t>)</w:t>
            </w:r>
            <w:r w:rsidRPr="00CC7232">
              <w:t xml:space="preserve"> </w:t>
            </w:r>
            <w:hyperlink r:id="rId9" w:history="1">
              <w:r w:rsidRPr="00A40594">
                <w:rPr>
                  <w:sz w:val="24"/>
                  <w:szCs w:val="24"/>
                </w:rPr>
                <w:t>https://dracs.minjust.gov.ua</w:t>
              </w:r>
            </w:hyperlink>
            <w:r w:rsidRPr="00A40594">
              <w:rPr>
                <w:sz w:val="24"/>
                <w:szCs w:val="24"/>
              </w:rPr>
              <w:t>;</w:t>
            </w:r>
          </w:p>
          <w:p w:rsidR="00E65EF3" w:rsidRPr="00CC7232" w:rsidRDefault="00E65EF3" w:rsidP="00A40594">
            <w:pPr>
              <w:pStyle w:val="a3"/>
              <w:numPr>
                <w:ilvl w:val="0"/>
                <w:numId w:val="6"/>
              </w:numPr>
              <w:ind w:left="0" w:firstLine="360"/>
            </w:pPr>
            <w:r w:rsidRPr="00A40594">
              <w:rPr>
                <w:sz w:val="24"/>
                <w:szCs w:val="24"/>
              </w:rPr>
              <w:t xml:space="preserve">через Єдиний державний </w:t>
            </w:r>
            <w:proofErr w:type="spellStart"/>
            <w:r w:rsidR="002B45AC">
              <w:rPr>
                <w:sz w:val="24"/>
                <w:szCs w:val="24"/>
              </w:rPr>
              <w:t>веб</w:t>
            </w:r>
            <w:r w:rsidR="00A40594" w:rsidRPr="00A40594">
              <w:rPr>
                <w:sz w:val="24"/>
                <w:szCs w:val="24"/>
              </w:rPr>
              <w:t>портал</w:t>
            </w:r>
            <w:proofErr w:type="spellEnd"/>
            <w:r w:rsidRPr="00A40594">
              <w:rPr>
                <w:sz w:val="24"/>
                <w:szCs w:val="24"/>
              </w:rPr>
              <w:t xml:space="preserve"> електронних послуг (далі – Портал Дія)</w:t>
            </w:r>
            <w:r w:rsidRPr="00CC7232">
              <w:t xml:space="preserve"> </w:t>
            </w:r>
            <w:hyperlink r:id="rId10" w:history="1">
              <w:r w:rsidRPr="00A40594">
                <w:rPr>
                  <w:sz w:val="24"/>
                  <w:szCs w:val="24"/>
                </w:rPr>
                <w:t>https://diia.gov.ua</w:t>
              </w:r>
            </w:hyperlink>
            <w:r w:rsidRPr="00A40594">
              <w:rPr>
                <w:sz w:val="24"/>
                <w:szCs w:val="24"/>
              </w:rPr>
              <w:t xml:space="preserve"> (за умови технічної реалізації таких сервісів):</w:t>
            </w:r>
          </w:p>
          <w:p w:rsidR="00E65EF3" w:rsidRPr="00CC7232" w:rsidRDefault="00E65EF3" w:rsidP="00E65EF3">
            <w:pPr>
              <w:ind w:left="459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заява </w:t>
            </w:r>
            <w:r w:rsidRPr="00CC7232">
              <w:rPr>
                <w:sz w:val="24"/>
                <w:szCs w:val="24"/>
                <w:shd w:val="clear" w:color="auto" w:fill="FFFFFF"/>
              </w:rPr>
              <w:t>з накладенням електронного підпису, що базується на кваліфікованому сертифікаті електронного підпису</w:t>
            </w:r>
            <w:r w:rsidRPr="00CC7232">
              <w:rPr>
                <w:sz w:val="24"/>
                <w:szCs w:val="24"/>
              </w:rPr>
              <w:t>;</w:t>
            </w:r>
          </w:p>
          <w:p w:rsidR="00E65EF3" w:rsidRPr="00CC7232" w:rsidRDefault="00E65EF3" w:rsidP="00E65EF3">
            <w:pPr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        </w:t>
            </w:r>
            <w:proofErr w:type="spellStart"/>
            <w:r w:rsidRPr="00CC7232">
              <w:rPr>
                <w:sz w:val="24"/>
                <w:szCs w:val="24"/>
              </w:rPr>
              <w:t>відскановані</w:t>
            </w:r>
            <w:proofErr w:type="spellEnd"/>
            <w:r w:rsidRPr="00CC7232">
              <w:rPr>
                <w:sz w:val="24"/>
                <w:szCs w:val="24"/>
              </w:rPr>
              <w:t xml:space="preserve"> копії необхідних документів</w:t>
            </w:r>
            <w:r w:rsidR="00866889">
              <w:rPr>
                <w:sz w:val="24"/>
                <w:szCs w:val="24"/>
              </w:rPr>
              <w:t xml:space="preserve"> </w:t>
            </w:r>
            <w:r w:rsidRPr="00CC7232">
              <w:rPr>
                <w:sz w:val="24"/>
                <w:szCs w:val="24"/>
              </w:rPr>
              <w:t>(за наявності):</w:t>
            </w:r>
          </w:p>
          <w:p w:rsidR="00E65EF3" w:rsidRDefault="00E65EF3" w:rsidP="00E65EF3">
            <w:pPr>
              <w:ind w:left="33" w:firstLine="42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паспорта </w:t>
            </w:r>
            <w:r w:rsidR="00297FB1">
              <w:rPr>
                <w:sz w:val="24"/>
                <w:szCs w:val="24"/>
              </w:rPr>
              <w:t xml:space="preserve">громадянина України, </w:t>
            </w:r>
            <w:r w:rsidRPr="00CC7232">
              <w:rPr>
                <w:sz w:val="24"/>
                <w:szCs w:val="24"/>
              </w:rPr>
              <w:t>паспортний документ і</w:t>
            </w:r>
            <w:r w:rsidR="00297FB1">
              <w:rPr>
                <w:sz w:val="24"/>
                <w:szCs w:val="24"/>
              </w:rPr>
              <w:t>ноземця, особи без громадянства</w:t>
            </w:r>
            <w:r w:rsidRPr="00CC7232">
              <w:rPr>
                <w:sz w:val="24"/>
                <w:szCs w:val="24"/>
              </w:rPr>
              <w:t>;</w:t>
            </w:r>
          </w:p>
          <w:p w:rsidR="00297FB1" w:rsidRDefault="00297FB1" w:rsidP="00E65EF3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  <w:r w:rsidR="0080594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що підтверджує законність перебування іноземця, особи без громадянства;</w:t>
            </w:r>
          </w:p>
          <w:p w:rsidR="00297FB1" w:rsidRDefault="00297FB1" w:rsidP="00E65EF3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рішення суду про надання права на шлюб </w:t>
            </w:r>
            <w:r w:rsidR="0080594C">
              <w:rPr>
                <w:sz w:val="24"/>
                <w:szCs w:val="24"/>
              </w:rPr>
              <w:t xml:space="preserve">або реквізити такого рішення суду </w:t>
            </w:r>
            <w:r>
              <w:rPr>
                <w:sz w:val="24"/>
                <w:szCs w:val="24"/>
              </w:rPr>
              <w:t>(у разі звернення осіб віком від 16 до 18 років);</w:t>
            </w:r>
          </w:p>
          <w:p w:rsidR="00297FB1" w:rsidRPr="00CC7232" w:rsidRDefault="00297FB1" w:rsidP="00E65EF3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документа, що підтверджує припинення попереднього шлюбу (якщо шлюб повторний)</w:t>
            </w:r>
            <w:r w:rsidR="0080594C">
              <w:rPr>
                <w:sz w:val="24"/>
                <w:szCs w:val="24"/>
              </w:rPr>
              <w:t>, чи реквізити відповідного рішення суду</w:t>
            </w:r>
            <w:r>
              <w:rPr>
                <w:sz w:val="24"/>
                <w:szCs w:val="24"/>
              </w:rPr>
              <w:t>;</w:t>
            </w:r>
          </w:p>
          <w:p w:rsidR="00E65EF3" w:rsidRDefault="00E65EF3" w:rsidP="00E65EF3">
            <w:pPr>
              <w:shd w:val="clear" w:color="auto" w:fill="FFFFFF"/>
              <w:ind w:firstLine="450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  <w:lang w:eastAsia="ru-RU"/>
              </w:rPr>
              <w:t xml:space="preserve">документа (квитанції) про сплату державного мита при здійсненні платежу без використання платіжних систем через </w:t>
            </w:r>
            <w:proofErr w:type="spellStart"/>
            <w:r w:rsidR="002B45AC">
              <w:rPr>
                <w:bCs/>
                <w:sz w:val="24"/>
                <w:szCs w:val="24"/>
                <w:lang w:eastAsia="ru-RU"/>
              </w:rPr>
              <w:t>Веб</w:t>
            </w:r>
            <w:r w:rsidR="00A40594" w:rsidRPr="00CC7232">
              <w:rPr>
                <w:bCs/>
                <w:sz w:val="24"/>
                <w:szCs w:val="24"/>
                <w:lang w:eastAsia="ru-RU"/>
              </w:rPr>
              <w:t>портал</w:t>
            </w:r>
            <w:proofErr w:type="spellEnd"/>
            <w:r w:rsidRPr="00CC7232">
              <w:rPr>
                <w:bCs/>
                <w:sz w:val="24"/>
                <w:szCs w:val="24"/>
              </w:rPr>
              <w:t xml:space="preserve"> або документа, що підтверджує право на звільнення від сплати державного мита</w:t>
            </w:r>
            <w:r w:rsidR="0080594C">
              <w:rPr>
                <w:bCs/>
                <w:sz w:val="24"/>
                <w:szCs w:val="24"/>
              </w:rPr>
              <w:t>;</w:t>
            </w:r>
          </w:p>
          <w:p w:rsidR="0080594C" w:rsidRPr="00CC7232" w:rsidRDefault="0080594C" w:rsidP="0080594C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</w:t>
            </w:r>
            <w:r w:rsidR="00622ABD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ів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видан</w:t>
            </w:r>
            <w:r w:rsidR="00622ABD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</w:t>
            </w:r>
            <w:r w:rsidR="005E644D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тва, належним чином легалізованих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 якщо інше не передбачено міжнародними до</w:t>
            </w:r>
            <w:r w:rsidR="00A617B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A617B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A617B8"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E65EF3" w:rsidRPr="00CC7232" w:rsidRDefault="00162A27" w:rsidP="00F7257C">
            <w:pPr>
              <w:ind w:firstLine="576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866889"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якщо док</w:t>
            </w:r>
            <w:r w:rsidR="00A40594">
              <w:rPr>
                <w:bCs/>
                <w:sz w:val="24"/>
                <w:szCs w:val="24"/>
              </w:rPr>
              <w:t>ументи складені іноземною мовою;</w:t>
            </w:r>
          </w:p>
          <w:p w:rsidR="001B2369" w:rsidRPr="00CC7232" w:rsidRDefault="00E65EF3" w:rsidP="001B2369">
            <w:pPr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CC7232">
              <w:rPr>
                <w:b/>
                <w:bCs/>
                <w:sz w:val="24"/>
                <w:szCs w:val="24"/>
              </w:rPr>
              <w:t xml:space="preserve">до центру </w:t>
            </w:r>
            <w:r w:rsidR="001B2369" w:rsidRPr="00CC7232">
              <w:rPr>
                <w:b/>
                <w:bCs/>
                <w:sz w:val="24"/>
                <w:szCs w:val="24"/>
              </w:rPr>
              <w:t>надання адміністративних послуг</w:t>
            </w:r>
            <w:r w:rsidR="00293A92">
              <w:rPr>
                <w:b/>
                <w:bCs/>
                <w:sz w:val="24"/>
                <w:szCs w:val="24"/>
              </w:rPr>
              <w:t>:</w:t>
            </w:r>
          </w:p>
          <w:p w:rsidR="001B2369" w:rsidRPr="00293A92" w:rsidRDefault="001B2369" w:rsidP="00293A92">
            <w:pPr>
              <w:pStyle w:val="a3"/>
              <w:numPr>
                <w:ilvl w:val="0"/>
                <w:numId w:val="6"/>
              </w:numPr>
              <w:ind w:left="0" w:firstLine="360"/>
              <w:rPr>
                <w:sz w:val="24"/>
                <w:szCs w:val="24"/>
              </w:rPr>
            </w:pPr>
            <w:r w:rsidRPr="00293A92">
              <w:rPr>
                <w:sz w:val="24"/>
                <w:szCs w:val="24"/>
              </w:rPr>
              <w:t xml:space="preserve">заява про державну реєстрацію шлюбу, що формується та реєструється за допомогою програмних засобів ведення </w:t>
            </w:r>
            <w:r w:rsidR="00A76077" w:rsidRPr="00293A92">
              <w:rPr>
                <w:sz w:val="24"/>
                <w:szCs w:val="24"/>
              </w:rPr>
              <w:t>Реєстру</w:t>
            </w:r>
            <w:r w:rsidRPr="00293A92">
              <w:rPr>
                <w:sz w:val="24"/>
                <w:szCs w:val="24"/>
              </w:rPr>
              <w:t>;</w:t>
            </w:r>
          </w:p>
          <w:p w:rsidR="001B2369" w:rsidRPr="00293A92" w:rsidRDefault="001B2369" w:rsidP="00293A92">
            <w:pPr>
              <w:pStyle w:val="a3"/>
              <w:numPr>
                <w:ilvl w:val="0"/>
                <w:numId w:val="6"/>
              </w:numPr>
              <w:ind w:left="0" w:firstLine="360"/>
              <w:rPr>
                <w:sz w:val="24"/>
                <w:szCs w:val="24"/>
              </w:rPr>
            </w:pPr>
            <w:r w:rsidRPr="00293A92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:rsidR="001B2369" w:rsidRPr="00293A92" w:rsidRDefault="001B2369" w:rsidP="00293A92">
            <w:pPr>
              <w:pStyle w:val="a3"/>
              <w:numPr>
                <w:ilvl w:val="0"/>
                <w:numId w:val="6"/>
              </w:numPr>
              <w:ind w:left="0" w:firstLine="360"/>
              <w:rPr>
                <w:sz w:val="24"/>
                <w:szCs w:val="24"/>
              </w:rPr>
            </w:pPr>
            <w:r w:rsidRPr="00293A92">
              <w:rPr>
                <w:sz w:val="24"/>
                <w:szCs w:val="24"/>
              </w:rPr>
              <w:t>документ, що підтверджує законність перебування іноземця чи особи без громадянства на території України;</w:t>
            </w:r>
          </w:p>
          <w:p w:rsidR="001B2369" w:rsidRPr="00293A92" w:rsidRDefault="001B2369" w:rsidP="00293A92">
            <w:pPr>
              <w:pStyle w:val="a3"/>
              <w:numPr>
                <w:ilvl w:val="0"/>
                <w:numId w:val="6"/>
              </w:numPr>
              <w:ind w:left="0" w:firstLine="360"/>
              <w:rPr>
                <w:sz w:val="24"/>
                <w:szCs w:val="24"/>
              </w:rPr>
            </w:pPr>
            <w:r w:rsidRPr="00293A92">
              <w:rPr>
                <w:sz w:val="24"/>
                <w:szCs w:val="24"/>
              </w:rPr>
              <w:t>документ, що підтверджує припинення попереднього шлюбу (якщо шлюб повторний)</w:t>
            </w:r>
            <w:r w:rsidR="0080594C" w:rsidRPr="00293A92">
              <w:rPr>
                <w:sz w:val="24"/>
                <w:szCs w:val="24"/>
              </w:rPr>
              <w:t>, чи реквізити відповідного рішення суду</w:t>
            </w:r>
            <w:r w:rsidRPr="00293A92">
              <w:rPr>
                <w:sz w:val="24"/>
                <w:szCs w:val="24"/>
              </w:rPr>
              <w:t>;</w:t>
            </w:r>
          </w:p>
          <w:p w:rsidR="001B2369" w:rsidRPr="00293A92" w:rsidRDefault="001B2369" w:rsidP="00293A92">
            <w:pPr>
              <w:pStyle w:val="a3"/>
              <w:numPr>
                <w:ilvl w:val="0"/>
                <w:numId w:val="6"/>
              </w:numPr>
              <w:ind w:left="0" w:firstLine="360"/>
              <w:rPr>
                <w:sz w:val="24"/>
                <w:szCs w:val="24"/>
              </w:rPr>
            </w:pPr>
            <w:r w:rsidRPr="00293A92">
              <w:rPr>
                <w:sz w:val="24"/>
                <w:szCs w:val="24"/>
              </w:rPr>
              <w:t>документ, що підтверджує сплату державного мита або документ, що підтверджує право на звільнення від сплати державного мита;</w:t>
            </w:r>
          </w:p>
          <w:p w:rsidR="0080594C" w:rsidRPr="00293A92" w:rsidRDefault="0080594C" w:rsidP="00293A92">
            <w:pPr>
              <w:pStyle w:val="a3"/>
              <w:numPr>
                <w:ilvl w:val="0"/>
                <w:numId w:val="6"/>
              </w:numPr>
              <w:ind w:left="0" w:firstLine="360"/>
              <w:rPr>
                <w:bCs/>
                <w:sz w:val="24"/>
                <w:szCs w:val="24"/>
              </w:rPr>
            </w:pPr>
            <w:r w:rsidRPr="00293A92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</w:t>
            </w:r>
            <w:r w:rsidR="00622ABD" w:rsidRPr="00293A92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належним чином легалізовані, </w:t>
            </w:r>
            <w:r w:rsidRPr="00293A92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якщо інше не </w:t>
            </w:r>
            <w:r w:rsidRPr="00293A92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lastRenderedPageBreak/>
              <w:t>передбачено міжнародними до</w:t>
            </w:r>
            <w:r w:rsidR="00A617B8" w:rsidRPr="00293A92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A617B8" w:rsidRPr="00293A92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A617B8" w:rsidRPr="00293A92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293A92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293A92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1469AD" w:rsidRPr="00CC7232" w:rsidRDefault="00297FB1" w:rsidP="00293A92">
            <w:pPr>
              <w:pStyle w:val="a3"/>
              <w:numPr>
                <w:ilvl w:val="0"/>
                <w:numId w:val="6"/>
              </w:numPr>
              <w:ind w:left="0" w:firstLine="360"/>
            </w:pPr>
            <w:r w:rsidRPr="00293A9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866889" w:rsidRPr="00293A92">
              <w:rPr>
                <w:bCs/>
                <w:sz w:val="24"/>
                <w:szCs w:val="24"/>
              </w:rPr>
              <w:t>их</w:t>
            </w:r>
            <w:r w:rsidRPr="00293A9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 w:rsidR="00B66A30" w:rsidRPr="00293A92">
              <w:rPr>
                <w:bCs/>
                <w:sz w:val="24"/>
                <w:szCs w:val="24"/>
              </w:rPr>
              <w:t>,</w:t>
            </w:r>
            <w:r w:rsidRPr="00293A92">
              <w:rPr>
                <w:bCs/>
                <w:sz w:val="24"/>
                <w:szCs w:val="24"/>
              </w:rPr>
              <w:t xml:space="preserve"> якщо визначені цим пунктом документи складені іноземною мовою</w:t>
            </w:r>
            <w:r w:rsidR="008620FF" w:rsidRPr="00293A92">
              <w:rPr>
                <w:bCs/>
                <w:sz w:val="24"/>
                <w:szCs w:val="24"/>
              </w:rPr>
              <w:t>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2193E" w:rsidRDefault="0042193E" w:rsidP="00C74B67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B34AAE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69AD" w:rsidRPr="001469AD" w:rsidRDefault="001469AD" w:rsidP="00146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1. </w:t>
            </w:r>
            <w:r w:rsidR="00297FB1">
              <w:rPr>
                <w:sz w:val="24"/>
                <w:szCs w:val="24"/>
                <w:lang w:eastAsia="uk-UA"/>
              </w:rPr>
              <w:t>Заява про державну реєстрацію шлюбу</w:t>
            </w:r>
            <w:r w:rsidRPr="001469AD">
              <w:rPr>
                <w:sz w:val="24"/>
                <w:szCs w:val="24"/>
                <w:lang w:eastAsia="uk-UA"/>
              </w:rPr>
              <w:t xml:space="preserve"> пода</w:t>
            </w:r>
            <w:r w:rsidR="0080594C">
              <w:rPr>
                <w:sz w:val="24"/>
                <w:szCs w:val="24"/>
                <w:lang w:eastAsia="uk-UA"/>
              </w:rPr>
              <w:t>є</w:t>
            </w:r>
            <w:r w:rsidRPr="001469AD">
              <w:rPr>
                <w:sz w:val="24"/>
                <w:szCs w:val="24"/>
                <w:lang w:eastAsia="uk-UA"/>
              </w:rPr>
              <w:t xml:space="preserve">ться </w:t>
            </w:r>
            <w:r w:rsidR="001B2369">
              <w:rPr>
                <w:sz w:val="24"/>
                <w:szCs w:val="24"/>
                <w:lang w:eastAsia="uk-UA"/>
              </w:rPr>
              <w:t>жінкою та чоловіком</w:t>
            </w:r>
            <w:r w:rsidRPr="001469AD">
              <w:rPr>
                <w:sz w:val="24"/>
                <w:szCs w:val="24"/>
                <w:lang w:eastAsia="uk-UA"/>
              </w:rPr>
              <w:t xml:space="preserve"> особисто</w:t>
            </w:r>
            <w:r w:rsidR="00866889">
              <w:rPr>
                <w:sz w:val="24"/>
                <w:szCs w:val="24"/>
                <w:lang w:eastAsia="uk-UA"/>
              </w:rPr>
              <w:t>.</w:t>
            </w:r>
          </w:p>
          <w:p w:rsidR="00F03E60" w:rsidRDefault="001469AD" w:rsidP="00403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2. </w:t>
            </w:r>
            <w:r w:rsidR="001B2369" w:rsidRPr="001B2369">
              <w:rPr>
                <w:sz w:val="24"/>
                <w:szCs w:val="24"/>
              </w:rPr>
              <w:t xml:space="preserve">Якщо жінка та/або чоловік не можуть через поважну причину особисто подати заяву про </w:t>
            </w:r>
            <w:r w:rsidR="00297FB1">
              <w:rPr>
                <w:sz w:val="24"/>
                <w:szCs w:val="24"/>
              </w:rPr>
              <w:t xml:space="preserve">державну </w:t>
            </w:r>
            <w:r w:rsidR="001B2369" w:rsidRPr="001B2369">
              <w:rPr>
                <w:sz w:val="24"/>
                <w:szCs w:val="24"/>
              </w:rPr>
              <w:t>реєстрацію шлюбу, таку заяву, нотаріально засвідчену, можуть подати</w:t>
            </w:r>
            <w:r w:rsidR="00297FB1">
              <w:rPr>
                <w:sz w:val="24"/>
                <w:szCs w:val="24"/>
              </w:rPr>
              <w:t xml:space="preserve"> до відділу державної реєстрації актів цивільного стану або до центру надання адміністративних послуг</w:t>
            </w:r>
            <w:r w:rsidR="001B2369" w:rsidRPr="001B2369">
              <w:rPr>
                <w:sz w:val="24"/>
                <w:szCs w:val="24"/>
              </w:rPr>
              <w:t xml:space="preserve"> їх представники. Повноваження представника повинні бути нотаріально засвідчені</w:t>
            </w:r>
            <w:r w:rsidR="0044656A">
              <w:rPr>
                <w:sz w:val="24"/>
                <w:szCs w:val="24"/>
              </w:rPr>
              <w:t>.</w:t>
            </w:r>
          </w:p>
          <w:p w:rsidR="004032CD" w:rsidRPr="00213DE9" w:rsidRDefault="00E85586" w:rsidP="000A0AE5">
            <w:pPr>
              <w:ind w:firstLine="292"/>
              <w:rPr>
                <w:b/>
                <w:sz w:val="24"/>
                <w:szCs w:val="24"/>
              </w:rPr>
            </w:pPr>
            <w:r w:rsidRPr="00E85586">
              <w:rPr>
                <w:sz w:val="24"/>
                <w:szCs w:val="24"/>
                <w:lang w:eastAsia="uk-UA"/>
              </w:rPr>
              <w:t>3.</w:t>
            </w:r>
            <w:r w:rsidRPr="00E85586">
              <w:rPr>
                <w:rFonts w:ascii="Roboto" w:hAnsi="Roboto"/>
                <w:sz w:val="24"/>
                <w:szCs w:val="24"/>
              </w:rPr>
              <w:t xml:space="preserve"> </w:t>
            </w:r>
            <w:r w:rsidR="00297FB1">
              <w:rPr>
                <w:rFonts w:ascii="Roboto" w:hAnsi="Roboto"/>
                <w:sz w:val="24"/>
                <w:szCs w:val="24"/>
              </w:rPr>
              <w:t>Заява</w:t>
            </w:r>
            <w:r w:rsidRPr="00E85586">
              <w:rPr>
                <w:rFonts w:ascii="Roboto" w:hAnsi="Roboto"/>
                <w:sz w:val="24"/>
                <w:szCs w:val="24"/>
              </w:rPr>
              <w:t xml:space="preserve"> про державну реєстрацію шлюбу</w:t>
            </w:r>
            <w:r w:rsidR="00213DE9">
              <w:rPr>
                <w:rFonts w:ascii="Roboto" w:hAnsi="Roboto"/>
                <w:sz w:val="24"/>
                <w:szCs w:val="24"/>
              </w:rPr>
              <w:t xml:space="preserve"> в електронному вигляді</w:t>
            </w:r>
            <w:r w:rsidR="002E13F7" w:rsidRPr="00D57BC4">
              <w:rPr>
                <w:color w:val="333333"/>
                <w:sz w:val="24"/>
                <w:szCs w:val="24"/>
                <w:shd w:val="clear" w:color="auto" w:fill="FFFFFF"/>
              </w:rPr>
              <w:t xml:space="preserve"> з </w:t>
            </w:r>
            <w:r w:rsidR="002E13F7" w:rsidRPr="008620FF">
              <w:rPr>
                <w:sz w:val="24"/>
                <w:szCs w:val="24"/>
                <w:shd w:val="clear" w:color="auto" w:fill="FFFFFF"/>
              </w:rPr>
              <w:t>накладенням електронних підписів, що базуються на кваліфікованих сертифікатах електронного підпису,</w:t>
            </w:r>
            <w:r w:rsidR="002E13F7" w:rsidRPr="008620FF">
              <w:rPr>
                <w:rFonts w:ascii="Roboto" w:hAnsi="Roboto"/>
                <w:sz w:val="24"/>
                <w:szCs w:val="24"/>
              </w:rPr>
              <w:t xml:space="preserve"> </w:t>
            </w:r>
            <w:r w:rsidR="00162A27">
              <w:rPr>
                <w:rFonts w:ascii="Roboto" w:hAnsi="Roboto"/>
                <w:sz w:val="24"/>
                <w:szCs w:val="24"/>
              </w:rPr>
              <w:t xml:space="preserve">подається </w:t>
            </w:r>
            <w:r w:rsidR="000A0AE5">
              <w:rPr>
                <w:rFonts w:ascii="Roboto" w:hAnsi="Roboto"/>
                <w:sz w:val="24"/>
                <w:szCs w:val="24"/>
              </w:rPr>
              <w:t xml:space="preserve">жінкою та чоловіком особисто </w:t>
            </w:r>
            <w:r w:rsidR="002E13F7" w:rsidRPr="008620FF">
              <w:rPr>
                <w:rFonts w:ascii="Roboto" w:hAnsi="Roboto"/>
                <w:sz w:val="24"/>
                <w:szCs w:val="24"/>
              </w:rPr>
              <w:t>через мере</w:t>
            </w:r>
            <w:r w:rsidR="00E65EF3">
              <w:rPr>
                <w:rFonts w:ascii="Roboto" w:hAnsi="Roboto"/>
                <w:sz w:val="24"/>
                <w:szCs w:val="24"/>
              </w:rPr>
              <w:t xml:space="preserve">жу Інтернет з використанням </w:t>
            </w:r>
            <w:r w:rsidR="00293A92">
              <w:rPr>
                <w:rFonts w:ascii="Roboto" w:hAnsi="Roboto"/>
                <w:sz w:val="24"/>
                <w:szCs w:val="24"/>
              </w:rPr>
              <w:t>Веб</w:t>
            </w:r>
            <w:r w:rsidR="00293A92" w:rsidRPr="008620FF">
              <w:rPr>
                <w:rFonts w:ascii="Roboto" w:hAnsi="Roboto"/>
                <w:sz w:val="24"/>
                <w:szCs w:val="24"/>
              </w:rPr>
              <w:t xml:space="preserve"> портал</w:t>
            </w:r>
            <w:r w:rsidR="00293A92" w:rsidRPr="008620FF">
              <w:rPr>
                <w:rFonts w:ascii="Roboto" w:hAnsi="Roboto" w:hint="eastAsia"/>
                <w:sz w:val="24"/>
                <w:szCs w:val="24"/>
              </w:rPr>
              <w:t>у</w:t>
            </w:r>
            <w:r w:rsidR="002E13F7" w:rsidRPr="008620FF">
              <w:rPr>
                <w:rFonts w:ascii="Roboto" w:hAnsi="Roboto"/>
                <w:sz w:val="24"/>
                <w:szCs w:val="24"/>
              </w:rPr>
              <w:t xml:space="preserve"> </w:t>
            </w:r>
            <w:r w:rsidR="002E13F7" w:rsidRPr="008620FF">
              <w:rPr>
                <w:sz w:val="24"/>
                <w:szCs w:val="24"/>
                <w:shd w:val="clear" w:color="auto" w:fill="FFFFFF"/>
              </w:rPr>
              <w:t xml:space="preserve">або через </w:t>
            </w:r>
            <w:r w:rsidR="00E65EF3">
              <w:rPr>
                <w:sz w:val="24"/>
                <w:szCs w:val="24"/>
                <w:shd w:val="clear" w:color="auto" w:fill="FFFFFF"/>
              </w:rPr>
              <w:t>Портал Дія (</w:t>
            </w:r>
            <w:r w:rsidR="008620FF">
              <w:rPr>
                <w:sz w:val="24"/>
                <w:szCs w:val="24"/>
                <w:shd w:val="clear" w:color="auto" w:fill="FFFFFF"/>
              </w:rPr>
              <w:t>за умови технічної реалізації таких сервісів).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0A0AE5" w:rsidRDefault="0042193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0A0AE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F03E60" w:rsidP="00B34AAE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  <w:p w:rsidR="00DC70B7" w:rsidRPr="00F94EC9" w:rsidRDefault="00DC70B7" w:rsidP="00B34AA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2369" w:rsidRPr="00192707" w:rsidRDefault="001B2369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Суб’єкт звернення сплачує державне мито у розмірі 0,05 неоподаткованого мінімуму доходів громадян (0,85 грн). </w:t>
            </w:r>
          </w:p>
          <w:p w:rsidR="00DC3EAA" w:rsidRPr="00DC3EAA" w:rsidRDefault="00DC3EAA" w:rsidP="00DC3EAA">
            <w:pPr>
              <w:ind w:firstLine="540"/>
              <w:rPr>
                <w:rFonts w:eastAsia="Calibri"/>
                <w:sz w:val="24"/>
                <w:szCs w:val="24"/>
                <w:lang w:eastAsia="ru-RU"/>
              </w:rPr>
            </w:pPr>
            <w:r w:rsidRPr="00DC3EAA">
              <w:rPr>
                <w:rFonts w:eastAsia="Calibri"/>
                <w:sz w:val="24"/>
                <w:szCs w:val="24"/>
                <w:lang w:eastAsia="ru-RU"/>
              </w:rPr>
              <w:t xml:space="preserve">Державне мито сплачується через фінансові установи шляхом внесення коштів </w:t>
            </w:r>
            <w:r w:rsidRPr="00DC3EAA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у готівковій формі або їх переказу в безготівковій формі </w:t>
            </w:r>
            <w:r w:rsidRPr="00DC3EAA">
              <w:rPr>
                <w:rFonts w:eastAsia="Calibri"/>
                <w:sz w:val="24"/>
                <w:szCs w:val="24"/>
                <w:lang w:eastAsia="ru-RU"/>
              </w:rPr>
              <w:t>до подання відповідної заяви.</w:t>
            </w:r>
          </w:p>
          <w:p w:rsidR="001B2369" w:rsidRPr="00192707" w:rsidRDefault="001B2369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>Від сплати державного мита звільняються:</w:t>
            </w:r>
          </w:p>
          <w:p w:rsidR="001B2369" w:rsidRPr="00192707" w:rsidRDefault="001B2369" w:rsidP="00293A92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ind w:left="0" w:firstLine="360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першої та другої категорій постраждалих внаслідок Чорнобильської катастрофи; </w:t>
            </w:r>
          </w:p>
          <w:p w:rsidR="001B2369" w:rsidRPr="00192707" w:rsidRDefault="001B2369" w:rsidP="00293A92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ind w:left="0" w:firstLine="360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третьої категорії постраждалих внаслідок Чорнобильської катастрофи, –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за станом на 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:rsidR="001B2369" w:rsidRPr="00192707" w:rsidRDefault="001B2369" w:rsidP="00293A92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ind w:left="0" w:firstLine="360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</w:t>
            </w:r>
          </w:p>
          <w:p w:rsidR="001B2369" w:rsidRPr="008620FF" w:rsidRDefault="0080594C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>
              <w:rPr>
                <w:lang w:val="uk-UA"/>
              </w:rPr>
              <w:t>особи з інвалідністю внаслідок Другої світової війни</w:t>
            </w:r>
            <w:r w:rsidR="001B2369" w:rsidRPr="00192707">
              <w:rPr>
                <w:lang w:val="uk-UA"/>
              </w:rPr>
              <w:t xml:space="preserve"> та сім’ї воїнів (партизанів), які загинули чи пропали безвісти, і прирівняні </w:t>
            </w:r>
            <w:r w:rsidR="001B2369" w:rsidRPr="008620FF">
              <w:rPr>
                <w:lang w:val="uk-UA"/>
              </w:rPr>
              <w:t xml:space="preserve">до них у встановленому порядку особи; </w:t>
            </w:r>
          </w:p>
          <w:p w:rsidR="00805BC3" w:rsidRPr="00293A92" w:rsidRDefault="00644A6B" w:rsidP="00293A92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93A92">
              <w:rPr>
                <w:sz w:val="24"/>
                <w:szCs w:val="24"/>
              </w:rPr>
              <w:t xml:space="preserve">особи з інвалідністю </w:t>
            </w:r>
            <w:r w:rsidR="0080594C" w:rsidRPr="00293A92">
              <w:rPr>
                <w:sz w:val="24"/>
                <w:szCs w:val="24"/>
              </w:rPr>
              <w:t>I та II груп</w:t>
            </w:r>
            <w:r w:rsidR="00003666" w:rsidRPr="00293A92">
              <w:rPr>
                <w:sz w:val="24"/>
                <w:szCs w:val="24"/>
              </w:rPr>
              <w:t>.</w:t>
            </w:r>
          </w:p>
          <w:p w:rsidR="00003666" w:rsidRPr="00213DE9" w:rsidRDefault="00003666" w:rsidP="00213DE9">
            <w:pPr>
              <w:pStyle w:val="ab"/>
              <w:spacing w:before="0" w:beforeAutospacing="0" w:after="0" w:afterAutospacing="0"/>
              <w:ind w:firstLine="540"/>
              <w:jc w:val="both"/>
              <w:rPr>
                <w:rFonts w:ascii="ProbaPro" w:hAnsi="ProbaPro"/>
                <w:shd w:val="clear" w:color="auto" w:fill="FFFFFF"/>
                <w:lang w:val="uk-UA"/>
              </w:rPr>
            </w:pPr>
            <w:r w:rsidRPr="008620FF">
              <w:rPr>
                <w:rFonts w:ascii="ProbaPro" w:hAnsi="ProbaPro"/>
                <w:shd w:val="clear" w:color="auto" w:fill="FFFFFF"/>
                <w:lang w:val="uk-UA"/>
              </w:rPr>
              <w:t xml:space="preserve"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</w:t>
            </w:r>
            <w:r w:rsidRPr="008620FF">
              <w:rPr>
                <w:rFonts w:ascii="ProbaPro" w:hAnsi="ProbaPro"/>
                <w:shd w:val="clear" w:color="auto" w:fill="FFFFFF"/>
                <w:lang w:val="uk-UA"/>
              </w:rPr>
              <w:lastRenderedPageBreak/>
              <w:t>користувачів до єдиних та державних реєстрів, держателем яких є Міністерство юстиції, а також у разі звернення внутрішньо переміщеної особи за державну реєстрацію шлюбу державне мито не справляється.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2193E" w:rsidRDefault="00F03E60" w:rsidP="0042193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42193E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B34AAE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2A27" w:rsidRDefault="001B2369" w:rsidP="00DF765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 xml:space="preserve">Державна реєстрація шлюбу проводиться </w:t>
            </w:r>
            <w:r w:rsidR="00297FB1">
              <w:rPr>
                <w:sz w:val="24"/>
                <w:szCs w:val="24"/>
              </w:rPr>
              <w:t xml:space="preserve">органом </w:t>
            </w:r>
            <w:r w:rsidRPr="001B2369">
              <w:rPr>
                <w:sz w:val="24"/>
                <w:szCs w:val="24"/>
              </w:rPr>
              <w:t xml:space="preserve">державної реєстрації актів цивільного стану </w:t>
            </w:r>
            <w:r w:rsidR="00297FB1">
              <w:rPr>
                <w:sz w:val="24"/>
                <w:szCs w:val="24"/>
              </w:rPr>
              <w:t>після спливу одного міс</w:t>
            </w:r>
            <w:r w:rsidR="00A617B8">
              <w:rPr>
                <w:sz w:val="24"/>
                <w:szCs w:val="24"/>
              </w:rPr>
              <w:t>я</w:t>
            </w:r>
            <w:r w:rsidR="00297FB1">
              <w:rPr>
                <w:sz w:val="24"/>
                <w:szCs w:val="24"/>
              </w:rPr>
              <w:t>ця від дня подання особами заяви про</w:t>
            </w:r>
            <w:r w:rsidR="00002458">
              <w:rPr>
                <w:sz w:val="24"/>
                <w:szCs w:val="24"/>
              </w:rPr>
              <w:t xml:space="preserve"> державну </w:t>
            </w:r>
            <w:r w:rsidR="00297FB1">
              <w:rPr>
                <w:sz w:val="24"/>
                <w:szCs w:val="24"/>
              </w:rPr>
              <w:t xml:space="preserve"> реєстрацію шлюбу. </w:t>
            </w:r>
          </w:p>
          <w:p w:rsidR="00722219" w:rsidRPr="001B2369" w:rsidRDefault="00297FB1" w:rsidP="00DF765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наявності поважних причин, що підтверджуються документально, </w:t>
            </w:r>
            <w:r w:rsidR="0080594C">
              <w:rPr>
                <w:sz w:val="24"/>
                <w:szCs w:val="24"/>
              </w:rPr>
              <w:t xml:space="preserve">на підставі спільної заяви наречених </w:t>
            </w:r>
            <w:r>
              <w:rPr>
                <w:sz w:val="24"/>
                <w:szCs w:val="24"/>
              </w:rPr>
              <w:t xml:space="preserve">керівник органу державної реєстрації актів цивільного стану </w:t>
            </w:r>
            <w:r w:rsidR="00DF7651">
              <w:rPr>
                <w:sz w:val="24"/>
                <w:szCs w:val="24"/>
              </w:rPr>
              <w:t>дозволяє реєстрацію шлюбу до спливу цього строку.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97FB1" w:rsidRDefault="00F03E60" w:rsidP="0042193E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42193E" w:rsidRPr="00297FB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B34AAE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1651D9" w:rsidRPr="00F94EC9">
              <w:rPr>
                <w:sz w:val="24"/>
                <w:szCs w:val="24"/>
                <w:lang w:eastAsia="uk-UA"/>
              </w:rPr>
              <w:t>й</w:t>
            </w:r>
            <w:r w:rsidRPr="00F94EC9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69AD" w:rsidRPr="001469AD" w:rsidRDefault="00744F1B" w:rsidP="001469A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Д</w:t>
            </w:r>
            <w:r w:rsidR="001469AD" w:rsidRPr="001469AD">
              <w:rPr>
                <w:sz w:val="24"/>
                <w:szCs w:val="24"/>
                <w:lang w:eastAsia="uk-UA"/>
              </w:rPr>
              <w:t>ержавна реєстрація суперечить вимогам законодавства України</w:t>
            </w:r>
            <w:r w:rsidR="00DC70B7">
              <w:rPr>
                <w:sz w:val="24"/>
                <w:szCs w:val="24"/>
                <w:lang w:eastAsia="uk-UA"/>
              </w:rPr>
              <w:t>.</w:t>
            </w:r>
          </w:p>
          <w:p w:rsidR="00F03E60" w:rsidRPr="00F94EC9" w:rsidRDefault="00EE1BBC" w:rsidP="00EE1BB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="00744F1B">
              <w:rPr>
                <w:sz w:val="24"/>
                <w:szCs w:val="24"/>
                <w:lang w:eastAsia="uk-UA"/>
              </w:rPr>
              <w:t>.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 w:rsidR="00744F1B">
              <w:rPr>
                <w:sz w:val="24"/>
                <w:szCs w:val="24"/>
                <w:lang w:eastAsia="uk-UA"/>
              </w:rPr>
              <w:t>З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проханням про державну реєстрацію звернулася недієздатна особа або особа, яка не має необхідних для цього повноважень</w:t>
            </w:r>
            <w:r w:rsidR="002B45AC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2193E" w:rsidRDefault="00F03E60" w:rsidP="0042193E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42193E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B34AAE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645" w:rsidRPr="00744F1B" w:rsidRDefault="00744F1B" w:rsidP="009F4052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5" w:name="o638"/>
            <w:bookmarkEnd w:id="5"/>
            <w:r>
              <w:rPr>
                <w:sz w:val="24"/>
                <w:szCs w:val="24"/>
              </w:rPr>
              <w:t xml:space="preserve">1. </w:t>
            </w:r>
            <w:r w:rsidR="00DC70B7">
              <w:rPr>
                <w:sz w:val="24"/>
                <w:szCs w:val="24"/>
              </w:rPr>
              <w:t xml:space="preserve">Складання актового запису про </w:t>
            </w:r>
            <w:r w:rsidR="006A45A0">
              <w:rPr>
                <w:sz w:val="24"/>
                <w:szCs w:val="24"/>
              </w:rPr>
              <w:t>шлюб</w:t>
            </w:r>
            <w:r w:rsidR="00DC70B7">
              <w:rPr>
                <w:sz w:val="24"/>
                <w:szCs w:val="24"/>
              </w:rPr>
              <w:t xml:space="preserve"> в електронному </w:t>
            </w:r>
            <w:r w:rsidR="00827537">
              <w:rPr>
                <w:sz w:val="24"/>
                <w:szCs w:val="24"/>
              </w:rPr>
              <w:t>вигляді</w:t>
            </w:r>
            <w:r w:rsidR="00DC70B7">
              <w:rPr>
                <w:sz w:val="24"/>
                <w:szCs w:val="24"/>
              </w:rPr>
              <w:t xml:space="preserve"> в </w:t>
            </w:r>
            <w:r w:rsidR="00A76077">
              <w:rPr>
                <w:sz w:val="24"/>
                <w:szCs w:val="24"/>
              </w:rPr>
              <w:t xml:space="preserve">Реєстрі </w:t>
            </w:r>
            <w:r w:rsidR="00827537">
              <w:rPr>
                <w:sz w:val="24"/>
                <w:szCs w:val="24"/>
              </w:rPr>
              <w:t>та на паперових носіях</w:t>
            </w:r>
            <w:r w:rsidR="009F4052">
              <w:rPr>
                <w:sz w:val="24"/>
                <w:szCs w:val="24"/>
              </w:rPr>
              <w:t xml:space="preserve"> і видача кожному з подружжя </w:t>
            </w:r>
            <w:r w:rsidR="003E1C96">
              <w:rPr>
                <w:sz w:val="24"/>
                <w:szCs w:val="24"/>
              </w:rPr>
              <w:t>с</w:t>
            </w:r>
            <w:r w:rsidR="00750645" w:rsidRPr="00744F1B">
              <w:rPr>
                <w:sz w:val="24"/>
                <w:szCs w:val="24"/>
              </w:rPr>
              <w:t>відоцтв</w:t>
            </w:r>
            <w:r w:rsidR="003E1C96">
              <w:rPr>
                <w:sz w:val="24"/>
                <w:szCs w:val="24"/>
              </w:rPr>
              <w:t>а</w:t>
            </w:r>
            <w:r w:rsidR="00750645" w:rsidRPr="00744F1B">
              <w:rPr>
                <w:sz w:val="24"/>
                <w:szCs w:val="24"/>
              </w:rPr>
              <w:t xml:space="preserve"> про </w:t>
            </w:r>
            <w:r w:rsidR="006A45A0">
              <w:rPr>
                <w:sz w:val="24"/>
                <w:szCs w:val="24"/>
              </w:rPr>
              <w:t>шлюб</w:t>
            </w:r>
            <w:r w:rsidR="003E1C96">
              <w:rPr>
                <w:sz w:val="24"/>
                <w:szCs w:val="24"/>
              </w:rPr>
              <w:t>;</w:t>
            </w:r>
          </w:p>
          <w:p w:rsidR="00141765" w:rsidRPr="00F94EC9" w:rsidRDefault="003E1C96" w:rsidP="00223E53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="00744F1B" w:rsidRPr="00744F1B">
              <w:rPr>
                <w:sz w:val="24"/>
                <w:szCs w:val="24"/>
                <w:lang w:eastAsia="uk-UA"/>
              </w:rPr>
              <w:t>. П</w:t>
            </w:r>
            <w:r w:rsidR="00141765" w:rsidRPr="00744F1B">
              <w:rPr>
                <w:sz w:val="24"/>
                <w:szCs w:val="24"/>
                <w:lang w:eastAsia="uk-UA"/>
              </w:rPr>
              <w:t xml:space="preserve">исьмова відмова </w:t>
            </w:r>
            <w:r w:rsidR="00223E53">
              <w:rPr>
                <w:sz w:val="24"/>
                <w:szCs w:val="24"/>
                <w:lang w:eastAsia="uk-UA"/>
              </w:rPr>
              <w:t>у</w:t>
            </w:r>
            <w:r w:rsidR="00141765" w:rsidRPr="00744F1B">
              <w:rPr>
                <w:sz w:val="24"/>
                <w:szCs w:val="24"/>
                <w:lang w:eastAsia="uk-UA"/>
              </w:rPr>
              <w:t xml:space="preserve"> проведенні державної реєстрації </w:t>
            </w:r>
            <w:r w:rsidR="004F3E34">
              <w:rPr>
                <w:sz w:val="24"/>
                <w:szCs w:val="24"/>
                <w:lang w:eastAsia="uk-UA"/>
              </w:rPr>
              <w:t>шлюбу</w:t>
            </w:r>
            <w:r w:rsidR="002B45AC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F03E60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2193E" w:rsidRDefault="00F03E60" w:rsidP="0042193E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42193E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93960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="00F03E60"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5A0" w:rsidRPr="006A45A0" w:rsidRDefault="006A45A0" w:rsidP="002B7CFA">
            <w:pPr>
              <w:ind w:firstLine="434"/>
              <w:rPr>
                <w:bCs/>
                <w:sz w:val="24"/>
                <w:szCs w:val="24"/>
              </w:rPr>
            </w:pPr>
            <w:r w:rsidRPr="00DF7651">
              <w:rPr>
                <w:bCs/>
                <w:sz w:val="24"/>
                <w:szCs w:val="24"/>
              </w:rPr>
              <w:t>Суб’єкт звернення отримує свідоцтво про шлюб</w:t>
            </w:r>
            <w:r w:rsidR="00DF7651" w:rsidRPr="00DF7651">
              <w:rPr>
                <w:sz w:val="24"/>
                <w:szCs w:val="24"/>
              </w:rPr>
              <w:t xml:space="preserve"> або письмову відмову в проведенні державної реєстрації шлюбу (у разі подання відповідної заяви до органу державної реєстрації актів цивільного стану</w:t>
            </w:r>
            <w:r w:rsidR="00DF7651">
              <w:t>)</w:t>
            </w:r>
            <w:r w:rsidRPr="006A45A0">
              <w:rPr>
                <w:bCs/>
                <w:sz w:val="24"/>
                <w:szCs w:val="24"/>
              </w:rPr>
              <w:t xml:space="preserve"> безпосередньо </w:t>
            </w:r>
            <w:r w:rsidR="00D67549">
              <w:rPr>
                <w:bCs/>
                <w:sz w:val="24"/>
                <w:szCs w:val="24"/>
              </w:rPr>
              <w:t xml:space="preserve">у </w:t>
            </w:r>
            <w:r w:rsidRPr="006A45A0">
              <w:rPr>
                <w:bCs/>
                <w:sz w:val="24"/>
                <w:szCs w:val="24"/>
              </w:rPr>
              <w:t>відділ</w:t>
            </w:r>
            <w:r w:rsidR="00D67549">
              <w:rPr>
                <w:bCs/>
                <w:sz w:val="24"/>
                <w:szCs w:val="24"/>
              </w:rPr>
              <w:t>і</w:t>
            </w:r>
            <w:r w:rsidRPr="006A45A0">
              <w:rPr>
                <w:bCs/>
                <w:sz w:val="24"/>
                <w:szCs w:val="24"/>
              </w:rPr>
              <w:t xml:space="preserve"> державної реєстрації актів цивільного стану</w:t>
            </w:r>
            <w:r w:rsidR="009F4052">
              <w:rPr>
                <w:bCs/>
                <w:sz w:val="24"/>
                <w:szCs w:val="24"/>
              </w:rPr>
              <w:t>.</w:t>
            </w:r>
          </w:p>
          <w:p w:rsidR="000C20B5" w:rsidRDefault="006A45A0" w:rsidP="002B7CFA">
            <w:pPr>
              <w:pStyle w:val="a3"/>
              <w:tabs>
                <w:tab w:val="left" w:pos="358"/>
              </w:tabs>
              <w:ind w:left="0" w:firstLine="434"/>
              <w:rPr>
                <w:sz w:val="24"/>
                <w:szCs w:val="24"/>
              </w:rPr>
            </w:pPr>
            <w:r w:rsidRPr="006A45A0">
              <w:rPr>
                <w:sz w:val="24"/>
                <w:szCs w:val="24"/>
              </w:rPr>
              <w:t xml:space="preserve">У разі подання документів через центр надання адміністративних послуг отримання письмової відмови </w:t>
            </w:r>
            <w:r w:rsidR="00223E53">
              <w:rPr>
                <w:sz w:val="24"/>
                <w:szCs w:val="24"/>
              </w:rPr>
              <w:t>у</w:t>
            </w:r>
            <w:r w:rsidRPr="006A45A0">
              <w:rPr>
                <w:sz w:val="24"/>
                <w:szCs w:val="24"/>
              </w:rPr>
              <w:t xml:space="preserve"> проведенні державної реєстрації </w:t>
            </w:r>
            <w:r w:rsidR="00002458">
              <w:rPr>
                <w:sz w:val="24"/>
                <w:szCs w:val="24"/>
              </w:rPr>
              <w:t>шлюбу</w:t>
            </w:r>
            <w:r w:rsidRPr="006A45A0">
              <w:rPr>
                <w:sz w:val="24"/>
                <w:szCs w:val="24"/>
              </w:rPr>
              <w:t xml:space="preserve"> здійснюється в центрі </w:t>
            </w:r>
            <w:r w:rsidR="00223E53">
              <w:rPr>
                <w:sz w:val="24"/>
                <w:szCs w:val="24"/>
              </w:rPr>
              <w:t>надання адміністративних послуг</w:t>
            </w:r>
            <w:r w:rsidR="004D41CB">
              <w:rPr>
                <w:sz w:val="24"/>
                <w:szCs w:val="24"/>
              </w:rPr>
              <w:t>.</w:t>
            </w:r>
          </w:p>
          <w:p w:rsidR="00CD0D92" w:rsidRPr="00F94EC9" w:rsidRDefault="0035393F" w:rsidP="0035393F">
            <w:pPr>
              <w:pStyle w:val="a3"/>
              <w:tabs>
                <w:tab w:val="left" w:pos="358"/>
              </w:tabs>
              <w:ind w:left="0" w:firstLine="434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У разі неотримання у центрі надання адміністративних послуг, до якого подано відповідну заяву, письмової відмови в проведенні державної реєстрації шлюбу протягом одного місяця з дня її надходження вона повертається до відділу державної реєстрації актів цивільного стану і не пізніше наступного дня надсилається заявнику</w:t>
            </w:r>
            <w:r>
              <w:t xml:space="preserve"> </w:t>
            </w:r>
            <w:r>
              <w:rPr>
                <w:sz w:val="24"/>
                <w:szCs w:val="24"/>
              </w:rPr>
              <w:t>поштовим зв’язком.</w:t>
            </w:r>
          </w:p>
        </w:tc>
      </w:tr>
    </w:tbl>
    <w:p w:rsidR="0059459D" w:rsidRPr="00F94EC9" w:rsidRDefault="0059459D">
      <w:bookmarkStart w:id="6" w:name="n43"/>
      <w:bookmarkEnd w:id="6"/>
    </w:p>
    <w:p w:rsidR="0059459D" w:rsidRPr="00F94EC9" w:rsidRDefault="0059459D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Pr="00F94EC9" w:rsidRDefault="008620FF"/>
    <w:sectPr w:rsidR="008620FF" w:rsidRPr="00F94EC9" w:rsidSect="00F94EC9">
      <w:headerReference w:type="default" r:id="rId11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>
      <w:r>
        <w:separator/>
      </w:r>
    </w:p>
  </w:endnote>
  <w:endnote w:type="continuationSeparator" w:id="0">
    <w:p w:rsidR="000341DB" w:rsidRDefault="0003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>
      <w:r>
        <w:separator/>
      </w:r>
    </w:p>
  </w:footnote>
  <w:footnote w:type="continuationSeparator" w:id="0">
    <w:p w:rsidR="000341DB" w:rsidRDefault="0003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AAE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4C0973" w:rsidRPr="004C0973">
      <w:rPr>
        <w:noProof/>
        <w:sz w:val="24"/>
        <w:szCs w:val="24"/>
        <w:lang w:val="ru-RU"/>
      </w:rPr>
      <w:t>5</w:t>
    </w:r>
    <w:r w:rsidRPr="003945B6">
      <w:rPr>
        <w:sz w:val="24"/>
        <w:szCs w:val="24"/>
      </w:rPr>
      <w:fldChar w:fldCharType="end"/>
    </w:r>
  </w:p>
  <w:p w:rsidR="00B34AAE" w:rsidRDefault="00B34A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4DBC6B01"/>
    <w:multiLevelType w:val="hybridMultilevel"/>
    <w:tmpl w:val="83BE8878"/>
    <w:lvl w:ilvl="0" w:tplc="7412591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4F86107E"/>
    <w:multiLevelType w:val="hybridMultilevel"/>
    <w:tmpl w:val="5A722862"/>
    <w:lvl w:ilvl="0" w:tplc="E1283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45"/>
    <w:rsid w:val="00002458"/>
    <w:rsid w:val="00003666"/>
    <w:rsid w:val="00010AF8"/>
    <w:rsid w:val="0002279E"/>
    <w:rsid w:val="000341DB"/>
    <w:rsid w:val="00035F0C"/>
    <w:rsid w:val="00040A5D"/>
    <w:rsid w:val="000605BE"/>
    <w:rsid w:val="00082613"/>
    <w:rsid w:val="00082BF7"/>
    <w:rsid w:val="000845B1"/>
    <w:rsid w:val="00085371"/>
    <w:rsid w:val="00093960"/>
    <w:rsid w:val="000A0AE5"/>
    <w:rsid w:val="000C0381"/>
    <w:rsid w:val="000C20B5"/>
    <w:rsid w:val="000C77D7"/>
    <w:rsid w:val="000F2113"/>
    <w:rsid w:val="000F544B"/>
    <w:rsid w:val="00115B24"/>
    <w:rsid w:val="001212A8"/>
    <w:rsid w:val="00134C12"/>
    <w:rsid w:val="00141765"/>
    <w:rsid w:val="00142A11"/>
    <w:rsid w:val="001469AD"/>
    <w:rsid w:val="001611BA"/>
    <w:rsid w:val="00162A27"/>
    <w:rsid w:val="001648B8"/>
    <w:rsid w:val="001651D9"/>
    <w:rsid w:val="00183947"/>
    <w:rsid w:val="00192707"/>
    <w:rsid w:val="001B2369"/>
    <w:rsid w:val="001D5657"/>
    <w:rsid w:val="001E0E70"/>
    <w:rsid w:val="001F4787"/>
    <w:rsid w:val="00213DE9"/>
    <w:rsid w:val="00216288"/>
    <w:rsid w:val="00223E53"/>
    <w:rsid w:val="00234BF6"/>
    <w:rsid w:val="0023746A"/>
    <w:rsid w:val="00264EFA"/>
    <w:rsid w:val="002701F6"/>
    <w:rsid w:val="00293A92"/>
    <w:rsid w:val="00297FB1"/>
    <w:rsid w:val="002A134F"/>
    <w:rsid w:val="002B45AC"/>
    <w:rsid w:val="002B7CFA"/>
    <w:rsid w:val="002D743E"/>
    <w:rsid w:val="002E13F7"/>
    <w:rsid w:val="0031345F"/>
    <w:rsid w:val="00313492"/>
    <w:rsid w:val="003204D7"/>
    <w:rsid w:val="0035393F"/>
    <w:rsid w:val="00374B45"/>
    <w:rsid w:val="00375A36"/>
    <w:rsid w:val="003945B6"/>
    <w:rsid w:val="00397AF0"/>
    <w:rsid w:val="003D2A6B"/>
    <w:rsid w:val="003D4F56"/>
    <w:rsid w:val="003E1015"/>
    <w:rsid w:val="003E160B"/>
    <w:rsid w:val="003E1C96"/>
    <w:rsid w:val="004032CD"/>
    <w:rsid w:val="004170F8"/>
    <w:rsid w:val="0042193E"/>
    <w:rsid w:val="004442F4"/>
    <w:rsid w:val="0044656A"/>
    <w:rsid w:val="00460F1C"/>
    <w:rsid w:val="0046358D"/>
    <w:rsid w:val="00497481"/>
    <w:rsid w:val="004A2B92"/>
    <w:rsid w:val="004C0973"/>
    <w:rsid w:val="004D41CB"/>
    <w:rsid w:val="004E0545"/>
    <w:rsid w:val="004F0D2B"/>
    <w:rsid w:val="004F324E"/>
    <w:rsid w:val="004F3E34"/>
    <w:rsid w:val="0052271C"/>
    <w:rsid w:val="00522B1F"/>
    <w:rsid w:val="00523281"/>
    <w:rsid w:val="005403D3"/>
    <w:rsid w:val="005430B6"/>
    <w:rsid w:val="00567E56"/>
    <w:rsid w:val="0057665B"/>
    <w:rsid w:val="00586539"/>
    <w:rsid w:val="00586940"/>
    <w:rsid w:val="00592154"/>
    <w:rsid w:val="0059459D"/>
    <w:rsid w:val="005959BD"/>
    <w:rsid w:val="005B1B2C"/>
    <w:rsid w:val="005B3085"/>
    <w:rsid w:val="005D23CE"/>
    <w:rsid w:val="005E644D"/>
    <w:rsid w:val="00622936"/>
    <w:rsid w:val="00622ABD"/>
    <w:rsid w:val="006412E8"/>
    <w:rsid w:val="00644A6B"/>
    <w:rsid w:val="00657C2C"/>
    <w:rsid w:val="00664480"/>
    <w:rsid w:val="00687468"/>
    <w:rsid w:val="00690FCC"/>
    <w:rsid w:val="006A45A0"/>
    <w:rsid w:val="006D7D9B"/>
    <w:rsid w:val="006E7174"/>
    <w:rsid w:val="00700825"/>
    <w:rsid w:val="00722219"/>
    <w:rsid w:val="00734FDF"/>
    <w:rsid w:val="00744F1B"/>
    <w:rsid w:val="00750645"/>
    <w:rsid w:val="007564E6"/>
    <w:rsid w:val="007648FE"/>
    <w:rsid w:val="00783197"/>
    <w:rsid w:val="007837EB"/>
    <w:rsid w:val="00791CD5"/>
    <w:rsid w:val="007A660F"/>
    <w:rsid w:val="007A7278"/>
    <w:rsid w:val="007B3C59"/>
    <w:rsid w:val="007B4A2C"/>
    <w:rsid w:val="007B71E9"/>
    <w:rsid w:val="007C172C"/>
    <w:rsid w:val="007C259A"/>
    <w:rsid w:val="007E4A66"/>
    <w:rsid w:val="007E4E51"/>
    <w:rsid w:val="00804F08"/>
    <w:rsid w:val="0080594C"/>
    <w:rsid w:val="00805BC3"/>
    <w:rsid w:val="00824963"/>
    <w:rsid w:val="00824B08"/>
    <w:rsid w:val="00827537"/>
    <w:rsid w:val="00827847"/>
    <w:rsid w:val="00842E04"/>
    <w:rsid w:val="00847B38"/>
    <w:rsid w:val="00856E0C"/>
    <w:rsid w:val="0085713F"/>
    <w:rsid w:val="0086128C"/>
    <w:rsid w:val="00861A85"/>
    <w:rsid w:val="008620FF"/>
    <w:rsid w:val="00866889"/>
    <w:rsid w:val="00882B2E"/>
    <w:rsid w:val="00885413"/>
    <w:rsid w:val="008B1659"/>
    <w:rsid w:val="008C0A98"/>
    <w:rsid w:val="00911F85"/>
    <w:rsid w:val="00944D32"/>
    <w:rsid w:val="00960F03"/>
    <w:rsid w:val="009620EA"/>
    <w:rsid w:val="009906F1"/>
    <w:rsid w:val="009A76C5"/>
    <w:rsid w:val="009C4C1D"/>
    <w:rsid w:val="009C7C5E"/>
    <w:rsid w:val="009D4B9F"/>
    <w:rsid w:val="009E55B0"/>
    <w:rsid w:val="009F201E"/>
    <w:rsid w:val="009F4052"/>
    <w:rsid w:val="009F4A98"/>
    <w:rsid w:val="00A01CCF"/>
    <w:rsid w:val="00A03163"/>
    <w:rsid w:val="00A03DA7"/>
    <w:rsid w:val="00A05188"/>
    <w:rsid w:val="00A07DA4"/>
    <w:rsid w:val="00A1745F"/>
    <w:rsid w:val="00A40594"/>
    <w:rsid w:val="00A617B8"/>
    <w:rsid w:val="00A7050D"/>
    <w:rsid w:val="00A76077"/>
    <w:rsid w:val="00A8210A"/>
    <w:rsid w:val="00A82B8D"/>
    <w:rsid w:val="00A82E40"/>
    <w:rsid w:val="00AA25EE"/>
    <w:rsid w:val="00AC5C85"/>
    <w:rsid w:val="00AD01CF"/>
    <w:rsid w:val="00B1310E"/>
    <w:rsid w:val="00B22FA0"/>
    <w:rsid w:val="00B34AAE"/>
    <w:rsid w:val="00B40E22"/>
    <w:rsid w:val="00B51015"/>
    <w:rsid w:val="00B51941"/>
    <w:rsid w:val="00B579ED"/>
    <w:rsid w:val="00B66A30"/>
    <w:rsid w:val="00B66F74"/>
    <w:rsid w:val="00B73BBC"/>
    <w:rsid w:val="00BA0008"/>
    <w:rsid w:val="00BA3F49"/>
    <w:rsid w:val="00BB06FD"/>
    <w:rsid w:val="00BB59BF"/>
    <w:rsid w:val="00BC1CBF"/>
    <w:rsid w:val="00BD09BB"/>
    <w:rsid w:val="00BE5E7F"/>
    <w:rsid w:val="00BF3FEE"/>
    <w:rsid w:val="00BF7369"/>
    <w:rsid w:val="00C26048"/>
    <w:rsid w:val="00C638C2"/>
    <w:rsid w:val="00C74B67"/>
    <w:rsid w:val="00C751D2"/>
    <w:rsid w:val="00C801E6"/>
    <w:rsid w:val="00C92434"/>
    <w:rsid w:val="00CA10CA"/>
    <w:rsid w:val="00CA4CA1"/>
    <w:rsid w:val="00CB63F4"/>
    <w:rsid w:val="00CC122F"/>
    <w:rsid w:val="00CC67A5"/>
    <w:rsid w:val="00CC7232"/>
    <w:rsid w:val="00CD0D92"/>
    <w:rsid w:val="00CD0DD2"/>
    <w:rsid w:val="00CD14B0"/>
    <w:rsid w:val="00CD22C9"/>
    <w:rsid w:val="00CF6288"/>
    <w:rsid w:val="00D03D12"/>
    <w:rsid w:val="00D122AF"/>
    <w:rsid w:val="00D27758"/>
    <w:rsid w:val="00D36D97"/>
    <w:rsid w:val="00D4594D"/>
    <w:rsid w:val="00D607C9"/>
    <w:rsid w:val="00D67549"/>
    <w:rsid w:val="00D7695F"/>
    <w:rsid w:val="00D92F17"/>
    <w:rsid w:val="00DA1733"/>
    <w:rsid w:val="00DA50D8"/>
    <w:rsid w:val="00DB03D7"/>
    <w:rsid w:val="00DC2A9F"/>
    <w:rsid w:val="00DC3EAA"/>
    <w:rsid w:val="00DC5C7E"/>
    <w:rsid w:val="00DC70B7"/>
    <w:rsid w:val="00DD003D"/>
    <w:rsid w:val="00DD36A3"/>
    <w:rsid w:val="00DE3651"/>
    <w:rsid w:val="00DE6CCD"/>
    <w:rsid w:val="00DF7651"/>
    <w:rsid w:val="00E22FB7"/>
    <w:rsid w:val="00E3515D"/>
    <w:rsid w:val="00E42794"/>
    <w:rsid w:val="00E43F0B"/>
    <w:rsid w:val="00E445C3"/>
    <w:rsid w:val="00E51A6F"/>
    <w:rsid w:val="00E55BA5"/>
    <w:rsid w:val="00E65EF3"/>
    <w:rsid w:val="00E67863"/>
    <w:rsid w:val="00E85586"/>
    <w:rsid w:val="00E8689A"/>
    <w:rsid w:val="00E9323A"/>
    <w:rsid w:val="00EB0926"/>
    <w:rsid w:val="00EB69F4"/>
    <w:rsid w:val="00EC550D"/>
    <w:rsid w:val="00EE1889"/>
    <w:rsid w:val="00EE1BBC"/>
    <w:rsid w:val="00EE49EE"/>
    <w:rsid w:val="00EF1618"/>
    <w:rsid w:val="00EF4F74"/>
    <w:rsid w:val="00F03830"/>
    <w:rsid w:val="00F03964"/>
    <w:rsid w:val="00F03E60"/>
    <w:rsid w:val="00F132B3"/>
    <w:rsid w:val="00F17AAD"/>
    <w:rsid w:val="00F2657C"/>
    <w:rsid w:val="00F52ADF"/>
    <w:rsid w:val="00F60504"/>
    <w:rsid w:val="00F7257C"/>
    <w:rsid w:val="00F94EC9"/>
    <w:rsid w:val="00FA288F"/>
    <w:rsid w:val="00FB1147"/>
    <w:rsid w:val="00FB2352"/>
    <w:rsid w:val="00FB3DD9"/>
    <w:rsid w:val="00FD318A"/>
    <w:rsid w:val="00FE1463"/>
    <w:rsid w:val="00FE1D10"/>
    <w:rsid w:val="00FE2EBD"/>
    <w:rsid w:val="00FF46E0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30B1"/>
  <w15:docId w15:val="{270081A6-F82B-4B90-B6DC-14EC619E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8FE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character" w:styleId="ac">
    <w:name w:val="Hyperlink"/>
    <w:uiPriority w:val="99"/>
    <w:unhideWhenUsed/>
    <w:rsid w:val="0080594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A05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A0518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s@gl.kr.drsu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ia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acs.minjust.gov.u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40;&#1044;&#1052;&#1030;&#1053;&#1050;&#1040;&#1056;&#1058;&#1050;&#1048;%20&#1086;&#1073;&#1083;&#1072;&#1089;&#1090;&#1110;%20&#1055;-&#1057;%20&#1053;&#1086;&#1074;&#1110;%20&#1085;&#1072;&#1079;&#1074;&#1080;\&#1072;&#1076;&#1084;&#1110;&#1085;.%20&#1082;&#1072;&#1088;&#1090;&#1082;&#1072;%20&#1096;&#1083;&#1102;&#107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06770-3B7F-49A2-A287-A560C0BB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адмін. картка шлюб</Template>
  <TotalTime>44</TotalTime>
  <Pages>1</Pages>
  <Words>7805</Words>
  <Characters>4450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12231</CharactersWithSpaces>
  <SharedDoc>false</SharedDoc>
  <HLinks>
    <vt:vector size="12" baseType="variant">
      <vt:variant>
        <vt:i4>5374019</vt:i4>
      </vt:variant>
      <vt:variant>
        <vt:i4>3</vt:i4>
      </vt:variant>
      <vt:variant>
        <vt:i4>0</vt:i4>
      </vt:variant>
      <vt:variant>
        <vt:i4>5</vt:i4>
      </vt:variant>
      <vt:variant>
        <vt:lpwstr>https://diia.gov.ua/</vt:lpwstr>
      </vt:variant>
      <vt:variant>
        <vt:lpwstr/>
      </vt:variant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https://dracs.minjust.gov.ua/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cp:lastModifiedBy>Admin</cp:lastModifiedBy>
  <cp:revision>22</cp:revision>
  <cp:lastPrinted>2023-01-03T11:41:00Z</cp:lastPrinted>
  <dcterms:created xsi:type="dcterms:W3CDTF">2023-02-14T11:30:00Z</dcterms:created>
  <dcterms:modified xsi:type="dcterms:W3CDTF">2024-03-06T09:45:00Z</dcterms:modified>
</cp:coreProperties>
</file>